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6CC4" w14:textId="77777777" w:rsidR="00E57B9C" w:rsidRPr="001853F5" w:rsidRDefault="00E57B9C" w:rsidP="00E57B9C">
      <w:pPr>
        <w:pStyle w:val="a3"/>
        <w:jc w:val="center"/>
        <w:rPr>
          <w:rFonts w:asciiTheme="minorEastAsia" w:eastAsiaTheme="minorEastAsia" w:hAnsiTheme="minorEastAsia"/>
          <w:spacing w:val="0"/>
          <w:sz w:val="28"/>
        </w:rPr>
      </w:pPr>
      <w:r w:rsidRPr="001853F5">
        <w:rPr>
          <w:rFonts w:asciiTheme="minorEastAsia" w:eastAsiaTheme="minorEastAsia" w:hAnsiTheme="minorEastAsia" w:hint="eastAsia"/>
          <w:sz w:val="28"/>
        </w:rPr>
        <w:t>社会福祉法人各務原市社会福祉協議会親子サロン助成金交付要綱</w:t>
      </w:r>
    </w:p>
    <w:p w14:paraId="49027F28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7FD50735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2A8268C0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 xml:space="preserve">　（目的）</w:t>
      </w:r>
    </w:p>
    <w:p w14:paraId="67F96830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第１条　この要綱は、各務原市（以下、「市」という。）が認定する親子サロン（以下、</w:t>
      </w:r>
    </w:p>
    <w:p w14:paraId="661EDC7E" w14:textId="77777777" w:rsidR="00E57B9C" w:rsidRPr="001853F5" w:rsidRDefault="00E57B9C" w:rsidP="00E57B9C">
      <w:pPr>
        <w:pStyle w:val="a3"/>
        <w:ind w:firstLineChars="300" w:firstLine="708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「サロン」という。）に対する社会福祉法人各務原市社会福祉協議会（以下、「市</w:t>
      </w:r>
    </w:p>
    <w:p w14:paraId="48FDAC8F" w14:textId="77777777" w:rsidR="00E57B9C" w:rsidRPr="001853F5" w:rsidRDefault="00E57B9C" w:rsidP="00E57B9C">
      <w:pPr>
        <w:pStyle w:val="a3"/>
        <w:ind w:firstLineChars="300" w:firstLine="708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>社協」という。）の助成金の交付に必要な事項を定めるものとする。</w:t>
      </w:r>
    </w:p>
    <w:p w14:paraId="46D1BB2C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77065CED" w14:textId="77777777" w:rsidR="00E57B9C" w:rsidRPr="001853F5" w:rsidRDefault="00E57B9C" w:rsidP="00E57B9C">
      <w:pPr>
        <w:pStyle w:val="a3"/>
        <w:ind w:firstLineChars="100" w:firstLine="240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（助成対象）</w:t>
      </w:r>
    </w:p>
    <w:p w14:paraId="4A27D70D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第２条　助成の対象となる団体は、市が認定するサロンとする。</w:t>
      </w:r>
    </w:p>
    <w:p w14:paraId="7571D760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2B606CEC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 xml:space="preserve">　（助成内容）</w:t>
      </w:r>
    </w:p>
    <w:p w14:paraId="2D3F54B4" w14:textId="77777777" w:rsidR="00E57B9C" w:rsidRPr="001853F5" w:rsidRDefault="00E57B9C" w:rsidP="00E57B9C">
      <w:pPr>
        <w:pStyle w:val="a3"/>
        <w:ind w:left="566" w:hangingChars="240" w:hanging="566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第３条　サロン運営助成金は、１回あたり３，０００円を基本とし、年額３６，０００円を上限とする。</w:t>
      </w:r>
    </w:p>
    <w:p w14:paraId="71A1555B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</w:p>
    <w:p w14:paraId="55546756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 xml:space="preserve">　（助成金の交付申請等）</w:t>
      </w:r>
    </w:p>
    <w:p w14:paraId="220D4202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第４条　助成金の交付を受けようとするサロン代表者は、「親子サロン助成金交付申請書</w:t>
      </w:r>
    </w:p>
    <w:p w14:paraId="71AA128D" w14:textId="77777777" w:rsidR="00E57B9C" w:rsidRPr="001853F5" w:rsidRDefault="00E57B9C" w:rsidP="00E57B9C">
      <w:pPr>
        <w:pStyle w:val="a3"/>
        <w:ind w:firstLineChars="200" w:firstLine="472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（様式１）」、「親子サロン助成金請求書（様式２）」、「親子サロン名簿（様式３）」</w:t>
      </w:r>
    </w:p>
    <w:p w14:paraId="2496A489" w14:textId="77777777" w:rsidR="00E57B9C" w:rsidRPr="001853F5" w:rsidRDefault="00E57B9C" w:rsidP="00E57B9C">
      <w:pPr>
        <w:pStyle w:val="a3"/>
        <w:ind w:firstLineChars="300" w:firstLine="708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>を市社協会長（以下、「会長」という。）に提出しなければならない。</w:t>
      </w:r>
    </w:p>
    <w:p w14:paraId="4232D23E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32B87063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 xml:space="preserve">　（助成金の交付）</w:t>
      </w:r>
    </w:p>
    <w:p w14:paraId="68BC53F7" w14:textId="77777777" w:rsidR="00E57B9C" w:rsidRPr="001853F5" w:rsidRDefault="00E57B9C" w:rsidP="00E57B9C">
      <w:pPr>
        <w:ind w:left="144" w:hangingChars="60" w:hanging="144"/>
        <w:rPr>
          <w:rFonts w:asciiTheme="minorEastAsia" w:hAnsiTheme="minorEastAsia"/>
          <w:sz w:val="24"/>
        </w:rPr>
      </w:pPr>
      <w:r w:rsidRPr="001853F5">
        <w:rPr>
          <w:rFonts w:asciiTheme="minorEastAsia" w:hAnsiTheme="minorEastAsia" w:hint="eastAsia"/>
          <w:sz w:val="24"/>
        </w:rPr>
        <w:t>第５条　会長は、前条に定める交付申請書等を審査し、助成の有無を決定し、助成金を</w:t>
      </w:r>
    </w:p>
    <w:p w14:paraId="1BEE07F2" w14:textId="77777777" w:rsidR="00E57B9C" w:rsidRPr="001853F5" w:rsidRDefault="00E57B9C" w:rsidP="00E57B9C">
      <w:pPr>
        <w:ind w:left="144" w:firstLineChars="200" w:firstLine="480"/>
        <w:rPr>
          <w:rFonts w:asciiTheme="minorEastAsia" w:hAnsiTheme="minorEastAsia" w:cs="HG丸ｺﾞｼｯｸM-PRO"/>
          <w:sz w:val="24"/>
        </w:rPr>
      </w:pPr>
      <w:r w:rsidRPr="001853F5">
        <w:rPr>
          <w:rFonts w:asciiTheme="minorEastAsia" w:hAnsiTheme="minorEastAsia" w:hint="eastAsia"/>
          <w:sz w:val="24"/>
        </w:rPr>
        <w:t>前払いするものとする。</w:t>
      </w:r>
      <w:r w:rsidRPr="001853F5">
        <w:rPr>
          <w:rFonts w:asciiTheme="minorEastAsia" w:hAnsiTheme="minorEastAsia" w:cs="HG丸ｺﾞｼｯｸM-PRO" w:hint="eastAsia"/>
          <w:sz w:val="24"/>
        </w:rPr>
        <w:t>ただし、やむを得ない事情で開催回数等が減った場合は、</w:t>
      </w:r>
    </w:p>
    <w:p w14:paraId="15B380E5" w14:textId="77777777" w:rsidR="00E57B9C" w:rsidRPr="001853F5" w:rsidRDefault="00E57B9C" w:rsidP="00E57B9C">
      <w:pPr>
        <w:ind w:left="144" w:firstLineChars="200" w:firstLine="480"/>
        <w:rPr>
          <w:rFonts w:asciiTheme="minorEastAsia" w:hAnsiTheme="minorEastAsia" w:cs="Times New Roman"/>
          <w:sz w:val="24"/>
        </w:rPr>
      </w:pPr>
      <w:r w:rsidRPr="001853F5">
        <w:rPr>
          <w:rFonts w:asciiTheme="minorEastAsia" w:hAnsiTheme="minorEastAsia" w:cs="HG丸ｺﾞｼｯｸM-PRO" w:hint="eastAsia"/>
          <w:sz w:val="24"/>
        </w:rPr>
        <w:t>次年度に清算するものとする。</w:t>
      </w:r>
    </w:p>
    <w:p w14:paraId="22648A97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06257B94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 xml:space="preserve">　（活動報告書の提出）</w:t>
      </w:r>
    </w:p>
    <w:p w14:paraId="6702A37F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第６条　助成金の交付を受けたサロン代表者は、事業終了後ただちに「親子サロン実施</w:t>
      </w:r>
    </w:p>
    <w:p w14:paraId="6B472AF5" w14:textId="77777777" w:rsidR="00E57B9C" w:rsidRPr="001853F5" w:rsidRDefault="00E57B9C" w:rsidP="00E57B9C">
      <w:pPr>
        <w:pStyle w:val="a3"/>
        <w:ind w:firstLineChars="300" w:firstLine="708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>報告書（様式４）」を会長に提出しなければならない。</w:t>
      </w:r>
    </w:p>
    <w:p w14:paraId="2447E175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74A10112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 xml:space="preserve">　（事故等の責任）</w:t>
      </w:r>
    </w:p>
    <w:p w14:paraId="5FB2F8E3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第７条　事業運営においての事故、苦情等の発生は、サロン運営者においてすべての責</w:t>
      </w:r>
    </w:p>
    <w:p w14:paraId="70030549" w14:textId="77777777" w:rsidR="00E57B9C" w:rsidRPr="001853F5" w:rsidRDefault="00E57B9C" w:rsidP="00E57B9C">
      <w:pPr>
        <w:pStyle w:val="a3"/>
        <w:ind w:firstLineChars="300" w:firstLine="720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任を負い、市社協は一切関与しない。</w:t>
      </w:r>
    </w:p>
    <w:p w14:paraId="3EEEC625" w14:textId="77777777" w:rsidR="00E57B9C" w:rsidRPr="001853F5" w:rsidRDefault="00E57B9C" w:rsidP="00E57B9C">
      <w:pPr>
        <w:pStyle w:val="a3"/>
        <w:ind w:firstLineChars="300" w:firstLine="720"/>
        <w:rPr>
          <w:rFonts w:asciiTheme="minorEastAsia" w:eastAsiaTheme="minorEastAsia" w:hAnsiTheme="minorEastAsia"/>
          <w:spacing w:val="0"/>
        </w:rPr>
      </w:pPr>
    </w:p>
    <w:p w14:paraId="69344065" w14:textId="77777777" w:rsidR="00E57B9C" w:rsidRPr="001853F5" w:rsidRDefault="00E57B9C" w:rsidP="00E57B9C">
      <w:pPr>
        <w:pStyle w:val="a3"/>
        <w:ind w:firstLineChars="100" w:firstLine="240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（その他）</w:t>
      </w:r>
    </w:p>
    <w:p w14:paraId="1497636C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  <w:spacing w:val="0"/>
        </w:rPr>
        <w:t>第８条　この要綱に定めるもののほか必要な事項は、会長が定める。</w:t>
      </w:r>
    </w:p>
    <w:p w14:paraId="0ECDDBF6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0A7C28EA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</w:p>
    <w:p w14:paraId="583A437E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 xml:space="preserve">　　附　則</w:t>
      </w:r>
    </w:p>
    <w:p w14:paraId="4E3C123D" w14:textId="77777777" w:rsidR="00E57B9C" w:rsidRPr="001853F5" w:rsidRDefault="00E57B9C" w:rsidP="00E57B9C">
      <w:pPr>
        <w:pStyle w:val="a3"/>
        <w:ind w:firstLineChars="100" w:firstLine="236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この要綱は、平成２３年４月１日から施行する。</w:t>
      </w:r>
    </w:p>
    <w:p w14:paraId="7194835A" w14:textId="77777777" w:rsidR="00E57B9C" w:rsidRPr="001853F5" w:rsidRDefault="00E57B9C" w:rsidP="00E57B9C">
      <w:pPr>
        <w:pStyle w:val="a3"/>
        <w:jc w:val="left"/>
        <w:rPr>
          <w:rFonts w:asciiTheme="minorEastAsia" w:eastAsiaTheme="minorEastAsia" w:hAnsiTheme="minorEastAsia"/>
          <w:u w:val="single"/>
        </w:rPr>
      </w:pPr>
    </w:p>
    <w:p w14:paraId="698001B0" w14:textId="77777777" w:rsidR="00E57B9C" w:rsidRPr="001853F5" w:rsidRDefault="00E57B9C" w:rsidP="00E57B9C">
      <w:pPr>
        <w:pStyle w:val="a3"/>
        <w:ind w:firstLineChars="200" w:firstLine="472"/>
        <w:jc w:val="left"/>
        <w:rPr>
          <w:rFonts w:asciiTheme="minorEastAsia" w:eastAsiaTheme="minorEastAsia" w:hAnsiTheme="minorEastAsia"/>
        </w:rPr>
      </w:pPr>
      <w:r w:rsidRPr="001853F5">
        <w:rPr>
          <w:rFonts w:asciiTheme="minorEastAsia" w:eastAsiaTheme="minorEastAsia" w:hAnsiTheme="minorEastAsia" w:hint="eastAsia"/>
        </w:rPr>
        <w:t>附　則</w:t>
      </w:r>
    </w:p>
    <w:p w14:paraId="6ECDAFA6" w14:textId="77777777" w:rsidR="00E57B9C" w:rsidRPr="001853F5" w:rsidRDefault="00E57B9C" w:rsidP="00E57B9C">
      <w:pPr>
        <w:pStyle w:val="a3"/>
        <w:ind w:firstLineChars="100" w:firstLine="236"/>
        <w:rPr>
          <w:rFonts w:asciiTheme="minorEastAsia" w:eastAsiaTheme="minorEastAsia" w:hAnsiTheme="minorEastAsia"/>
          <w:spacing w:val="0"/>
        </w:rPr>
      </w:pPr>
      <w:r w:rsidRPr="001853F5">
        <w:rPr>
          <w:rFonts w:asciiTheme="minorEastAsia" w:eastAsiaTheme="minorEastAsia" w:hAnsiTheme="minorEastAsia" w:hint="eastAsia"/>
        </w:rPr>
        <w:t>この要綱は、平成３１年４月１日から施行する。</w:t>
      </w:r>
    </w:p>
    <w:p w14:paraId="63D87707" w14:textId="77777777" w:rsidR="00E57B9C" w:rsidRDefault="00E57B9C" w:rsidP="00E57B9C">
      <w:pPr>
        <w:pStyle w:val="a3"/>
        <w:rPr>
          <w:rFonts w:asciiTheme="minorEastAsia" w:eastAsiaTheme="minorEastAsia" w:hAnsiTheme="minorEastAsia"/>
        </w:rPr>
      </w:pPr>
    </w:p>
    <w:p w14:paraId="025B2DF9" w14:textId="77777777" w:rsidR="00E57B9C" w:rsidRPr="001853F5" w:rsidRDefault="00E57B9C" w:rsidP="00E57B9C">
      <w:pPr>
        <w:pStyle w:val="a3"/>
        <w:rPr>
          <w:rFonts w:asciiTheme="minorEastAsia" w:eastAsiaTheme="minorEastAsia" w:hAnsiTheme="minorEastAsia"/>
        </w:rPr>
      </w:pPr>
    </w:p>
    <w:p w14:paraId="7EFF688B" w14:textId="77777777" w:rsidR="00E57B9C" w:rsidRDefault="00E57B9C" w:rsidP="00E57B9C">
      <w:pPr>
        <w:pStyle w:val="a3"/>
        <w:rPr>
          <w:rFonts w:ascii="HG明朝B" w:eastAsia="HG明朝B"/>
          <w:spacing w:val="0"/>
        </w:rPr>
      </w:pPr>
    </w:p>
    <w:p w14:paraId="275A9A74" w14:textId="77777777" w:rsidR="00E57B9C" w:rsidRDefault="00E57B9C" w:rsidP="00E57B9C">
      <w:pPr>
        <w:pStyle w:val="a3"/>
        <w:rPr>
          <w:rFonts w:ascii="HG明朝B" w:eastAsia="HG明朝B"/>
          <w:spacing w:val="0"/>
        </w:rPr>
      </w:pPr>
    </w:p>
    <w:p w14:paraId="59E42B95" w14:textId="77777777" w:rsidR="0016516C" w:rsidRPr="00863659" w:rsidRDefault="00322AE3" w:rsidP="00A87B4E">
      <w:pPr>
        <w:pStyle w:val="a3"/>
        <w:rPr>
          <w:rFonts w:asciiTheme="minorEastAsia" w:eastAsiaTheme="minorEastAsia" w:hAnsiTheme="minorEastAsia"/>
          <w:spacing w:val="0"/>
          <w:sz w:val="28"/>
        </w:rPr>
      </w:pPr>
      <w:r w:rsidRPr="00863659">
        <w:rPr>
          <w:rFonts w:asciiTheme="minorEastAsia" w:eastAsiaTheme="minorEastAsia" w:hAnsiTheme="minorEastAsia" w:hint="eastAsia"/>
        </w:rPr>
        <w:lastRenderedPageBreak/>
        <w:t>様式</w:t>
      </w:r>
      <w:r w:rsidR="00253ECE" w:rsidRPr="00863659">
        <w:rPr>
          <w:rFonts w:asciiTheme="minorEastAsia" w:eastAsiaTheme="minorEastAsia" w:hAnsiTheme="minorEastAsia" w:hint="eastAsia"/>
        </w:rPr>
        <w:t>第</w:t>
      </w:r>
      <w:r w:rsidRPr="00863659">
        <w:rPr>
          <w:rFonts w:asciiTheme="minorEastAsia" w:eastAsiaTheme="minorEastAsia" w:hAnsiTheme="minorEastAsia" w:hint="eastAsia"/>
        </w:rPr>
        <w:t>１</w:t>
      </w:r>
      <w:r w:rsidR="00253ECE" w:rsidRPr="00863659">
        <w:rPr>
          <w:rFonts w:asciiTheme="minorEastAsia" w:eastAsiaTheme="minorEastAsia" w:hAnsiTheme="minorEastAsia" w:hint="eastAsia"/>
        </w:rPr>
        <w:t>号</w:t>
      </w:r>
    </w:p>
    <w:p w14:paraId="2168CBFF" w14:textId="77777777" w:rsidR="008568AD" w:rsidRPr="00863659" w:rsidRDefault="008568AD" w:rsidP="00C34B47">
      <w:pPr>
        <w:rPr>
          <w:rFonts w:asciiTheme="minorEastAsia" w:hAnsiTheme="minorEastAsia"/>
          <w:sz w:val="24"/>
        </w:rPr>
      </w:pPr>
    </w:p>
    <w:p w14:paraId="4C66B972" w14:textId="77777777" w:rsidR="00322AE3" w:rsidRPr="00863659" w:rsidRDefault="00C34B47" w:rsidP="0016516C">
      <w:pPr>
        <w:ind w:firstLineChars="400" w:firstLine="96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863659">
        <w:rPr>
          <w:rFonts w:asciiTheme="minorEastAsia" w:hAnsiTheme="minorEastAsia" w:hint="eastAsia"/>
          <w:sz w:val="24"/>
        </w:rPr>
        <w:t>令和</w:t>
      </w:r>
      <w:r w:rsidR="00322AE3" w:rsidRPr="00863659">
        <w:rPr>
          <w:rFonts w:asciiTheme="minorEastAsia" w:hAnsiTheme="minorEastAsia" w:hint="eastAsia"/>
          <w:sz w:val="24"/>
        </w:rPr>
        <w:t xml:space="preserve">　　年　　月　　日</w:t>
      </w:r>
    </w:p>
    <w:p w14:paraId="1BE53304" w14:textId="77777777" w:rsidR="0095594A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社会福祉法人</w:t>
      </w:r>
    </w:p>
    <w:p w14:paraId="42E2E9CF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各務原市社会福祉協議会長　</w:t>
      </w:r>
      <w:r w:rsidR="00B9638D" w:rsidRPr="00863659">
        <w:rPr>
          <w:rFonts w:asciiTheme="minorEastAsia" w:hAnsiTheme="minorEastAsia" w:hint="eastAsia"/>
          <w:sz w:val="24"/>
        </w:rPr>
        <w:t>あて</w:t>
      </w:r>
    </w:p>
    <w:p w14:paraId="16307D5F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5D4670D0" w14:textId="77777777" w:rsidR="0016516C" w:rsidRPr="00863659" w:rsidRDefault="0016516C" w:rsidP="00322AE3">
      <w:pPr>
        <w:rPr>
          <w:rFonts w:asciiTheme="minorEastAsia" w:hAnsiTheme="minorEastAsia"/>
          <w:sz w:val="24"/>
        </w:rPr>
      </w:pPr>
    </w:p>
    <w:p w14:paraId="7262CA74" w14:textId="77777777" w:rsidR="0016516C" w:rsidRPr="00863659" w:rsidRDefault="0016516C" w:rsidP="00322AE3">
      <w:pPr>
        <w:rPr>
          <w:rFonts w:asciiTheme="minorEastAsia" w:hAnsiTheme="minorEastAsia"/>
          <w:sz w:val="24"/>
        </w:rPr>
      </w:pPr>
    </w:p>
    <w:p w14:paraId="52FDBDC0" w14:textId="77777777" w:rsidR="00322AE3" w:rsidRPr="00863659" w:rsidRDefault="00CB23F7" w:rsidP="00C34B47">
      <w:pPr>
        <w:ind w:firstLineChars="2200" w:firstLine="528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サロン名</w:t>
      </w:r>
    </w:p>
    <w:p w14:paraId="6B654118" w14:textId="77777777" w:rsidR="00322AE3" w:rsidRPr="00863659" w:rsidRDefault="00322AE3" w:rsidP="00C34B47">
      <w:pPr>
        <w:ind w:firstLineChars="1800" w:firstLine="432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申請者　</w:t>
      </w:r>
      <w:r w:rsidR="00CB23F7" w:rsidRPr="00863659">
        <w:rPr>
          <w:rFonts w:asciiTheme="minorEastAsia" w:hAnsiTheme="minorEastAsia" w:hint="eastAsia"/>
          <w:sz w:val="24"/>
        </w:rPr>
        <w:t>住</w:t>
      </w:r>
      <w:r w:rsidR="00C34B47" w:rsidRPr="00863659">
        <w:rPr>
          <w:rFonts w:asciiTheme="minorEastAsia" w:hAnsiTheme="minorEastAsia" w:hint="eastAsia"/>
          <w:sz w:val="24"/>
        </w:rPr>
        <w:t xml:space="preserve">　　</w:t>
      </w:r>
      <w:r w:rsidR="00CB23F7" w:rsidRPr="00863659">
        <w:rPr>
          <w:rFonts w:asciiTheme="minorEastAsia" w:hAnsiTheme="minorEastAsia" w:hint="eastAsia"/>
          <w:sz w:val="24"/>
        </w:rPr>
        <w:t>所</w:t>
      </w:r>
    </w:p>
    <w:p w14:paraId="267F2776" w14:textId="6D43ED86" w:rsidR="00322AE3" w:rsidRPr="00863659" w:rsidRDefault="0095594A" w:rsidP="00C34B47">
      <w:pPr>
        <w:ind w:firstLineChars="2200" w:firstLine="528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代表者</w:t>
      </w:r>
      <w:r w:rsidR="00322AE3" w:rsidRPr="00863659">
        <w:rPr>
          <w:rFonts w:asciiTheme="minorEastAsia" w:hAnsiTheme="minorEastAsia" w:hint="eastAsia"/>
          <w:sz w:val="24"/>
        </w:rPr>
        <w:t>名</w:t>
      </w:r>
      <w:r w:rsidR="00C34B47" w:rsidRPr="00863659">
        <w:rPr>
          <w:rFonts w:asciiTheme="minorEastAsia" w:hAnsiTheme="minorEastAsia" w:hint="eastAsia"/>
          <w:sz w:val="24"/>
        </w:rPr>
        <w:t xml:space="preserve">　　</w:t>
      </w:r>
      <w:r w:rsidRPr="00863659">
        <w:rPr>
          <w:rFonts w:asciiTheme="minorEastAsia" w:hAnsiTheme="minorEastAsia" w:hint="eastAsia"/>
          <w:sz w:val="24"/>
        </w:rPr>
        <w:t xml:space="preserve">　</w:t>
      </w:r>
      <w:r w:rsidR="00322AE3" w:rsidRPr="00863659">
        <w:rPr>
          <w:rFonts w:asciiTheme="minorEastAsia" w:hAnsiTheme="minorEastAsia" w:hint="eastAsia"/>
          <w:sz w:val="24"/>
        </w:rPr>
        <w:t xml:space="preserve">　　　　　　　　</w:t>
      </w:r>
    </w:p>
    <w:p w14:paraId="7719A983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2E890A04" w14:textId="77777777" w:rsidR="0016516C" w:rsidRPr="00863659" w:rsidRDefault="0016516C" w:rsidP="00322AE3">
      <w:pPr>
        <w:rPr>
          <w:rFonts w:asciiTheme="minorEastAsia" w:hAnsiTheme="minorEastAsia"/>
          <w:sz w:val="24"/>
        </w:rPr>
      </w:pPr>
    </w:p>
    <w:p w14:paraId="5A520601" w14:textId="77777777" w:rsidR="008568AD" w:rsidRPr="00863659" w:rsidRDefault="008568AD" w:rsidP="00322AE3">
      <w:pPr>
        <w:rPr>
          <w:rFonts w:asciiTheme="minorEastAsia" w:hAnsiTheme="minorEastAsia"/>
          <w:sz w:val="24"/>
        </w:rPr>
      </w:pPr>
    </w:p>
    <w:p w14:paraId="17BD4A4E" w14:textId="77777777" w:rsidR="00C8705F" w:rsidRPr="00863659" w:rsidRDefault="00C8705F" w:rsidP="00322AE3">
      <w:pPr>
        <w:rPr>
          <w:rFonts w:asciiTheme="minorEastAsia" w:hAnsiTheme="minorEastAsia"/>
          <w:sz w:val="24"/>
        </w:rPr>
      </w:pPr>
    </w:p>
    <w:p w14:paraId="53D84210" w14:textId="77777777" w:rsidR="00322AE3" w:rsidRPr="00863659" w:rsidRDefault="00C9533B" w:rsidP="00322AE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</w:t>
      </w:r>
      <w:r w:rsidR="0066278E">
        <w:rPr>
          <w:rFonts w:asciiTheme="minorEastAsia" w:hAnsiTheme="minorEastAsia" w:hint="eastAsia"/>
          <w:sz w:val="28"/>
        </w:rPr>
        <w:t>５</w:t>
      </w:r>
      <w:r>
        <w:rPr>
          <w:rFonts w:asciiTheme="minorEastAsia" w:hAnsiTheme="minorEastAsia" w:hint="eastAsia"/>
          <w:sz w:val="28"/>
        </w:rPr>
        <w:t xml:space="preserve">年度　</w:t>
      </w:r>
      <w:r w:rsidR="0095594A" w:rsidRPr="00863659">
        <w:rPr>
          <w:rFonts w:asciiTheme="minorEastAsia" w:hAnsiTheme="minorEastAsia" w:hint="eastAsia"/>
          <w:sz w:val="28"/>
        </w:rPr>
        <w:t>親子サロン助成</w:t>
      </w:r>
      <w:r w:rsidR="00322AE3" w:rsidRPr="00863659">
        <w:rPr>
          <w:rFonts w:asciiTheme="minorEastAsia" w:hAnsiTheme="minorEastAsia" w:hint="eastAsia"/>
          <w:sz w:val="28"/>
        </w:rPr>
        <w:t>金交付申請書</w:t>
      </w:r>
    </w:p>
    <w:p w14:paraId="2A6B54B4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729D3EA7" w14:textId="77777777" w:rsidR="0016516C" w:rsidRPr="00863659" w:rsidRDefault="0016516C" w:rsidP="00322AE3">
      <w:pPr>
        <w:rPr>
          <w:rFonts w:asciiTheme="minorEastAsia" w:hAnsiTheme="minorEastAsia"/>
          <w:sz w:val="24"/>
        </w:rPr>
      </w:pPr>
    </w:p>
    <w:p w14:paraId="15796E87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</w:t>
      </w:r>
      <w:r w:rsidR="0095594A" w:rsidRPr="00863659">
        <w:rPr>
          <w:rFonts w:asciiTheme="minorEastAsia" w:hAnsiTheme="minorEastAsia" w:hint="eastAsia"/>
          <w:sz w:val="24"/>
        </w:rPr>
        <w:t>親子サロン助成金交付要綱</w:t>
      </w:r>
      <w:r w:rsidRPr="00863659">
        <w:rPr>
          <w:rFonts w:asciiTheme="minorEastAsia" w:hAnsiTheme="minorEastAsia" w:hint="eastAsia"/>
          <w:sz w:val="24"/>
        </w:rPr>
        <w:t>により、各務原市社会福祉協議会</w:t>
      </w:r>
      <w:r w:rsidR="0095594A" w:rsidRPr="00863659">
        <w:rPr>
          <w:rFonts w:asciiTheme="minorEastAsia" w:hAnsiTheme="minorEastAsia" w:hint="eastAsia"/>
          <w:sz w:val="24"/>
        </w:rPr>
        <w:t>助成</w:t>
      </w:r>
      <w:r w:rsidRPr="00863659">
        <w:rPr>
          <w:rFonts w:asciiTheme="minorEastAsia" w:hAnsiTheme="minorEastAsia" w:hint="eastAsia"/>
          <w:sz w:val="24"/>
        </w:rPr>
        <w:t>金を交付されたく、関係書類を添えて申請します。</w:t>
      </w:r>
    </w:p>
    <w:p w14:paraId="6E91ED35" w14:textId="77777777" w:rsidR="0016516C" w:rsidRPr="00863659" w:rsidRDefault="0016516C" w:rsidP="00322AE3">
      <w:pPr>
        <w:rPr>
          <w:rFonts w:asciiTheme="minorEastAsia" w:hAnsiTheme="minorEastAsia"/>
          <w:sz w:val="24"/>
        </w:rPr>
      </w:pPr>
    </w:p>
    <w:p w14:paraId="6F4604FC" w14:textId="77777777" w:rsidR="00322AE3" w:rsidRPr="00863659" w:rsidRDefault="00322AE3" w:rsidP="0016516C">
      <w:pPr>
        <w:pStyle w:val="aa"/>
        <w:rPr>
          <w:rFonts w:asciiTheme="minorEastAsia" w:eastAsiaTheme="minorEastAsia" w:hAnsiTheme="minorEastAsia"/>
        </w:rPr>
      </w:pPr>
      <w:r w:rsidRPr="00863659">
        <w:rPr>
          <w:rFonts w:asciiTheme="minorEastAsia" w:eastAsiaTheme="minorEastAsia" w:hAnsiTheme="minorEastAsia" w:hint="eastAsia"/>
        </w:rPr>
        <w:t>記</w:t>
      </w:r>
    </w:p>
    <w:p w14:paraId="6C3A25C4" w14:textId="77777777" w:rsidR="0016516C" w:rsidRPr="00863659" w:rsidRDefault="0016516C" w:rsidP="0016516C">
      <w:pPr>
        <w:rPr>
          <w:rFonts w:asciiTheme="minorEastAsia" w:hAnsiTheme="minorEastAsia"/>
        </w:rPr>
      </w:pPr>
    </w:p>
    <w:p w14:paraId="0DC7B18A" w14:textId="77777777" w:rsidR="008568AD" w:rsidRPr="00863659" w:rsidRDefault="008568AD" w:rsidP="0016516C">
      <w:pPr>
        <w:rPr>
          <w:rFonts w:asciiTheme="minorEastAsia" w:hAnsiTheme="minorEastAsia"/>
        </w:rPr>
      </w:pPr>
    </w:p>
    <w:p w14:paraId="40F2ACCF" w14:textId="77777777" w:rsidR="0016516C" w:rsidRPr="00863659" w:rsidRDefault="0016516C" w:rsidP="0016516C">
      <w:pPr>
        <w:rPr>
          <w:rFonts w:asciiTheme="minorEastAsia" w:hAnsiTheme="minorEastAsia"/>
        </w:rPr>
      </w:pPr>
    </w:p>
    <w:p w14:paraId="38DC6B73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</w:t>
      </w:r>
      <w:r w:rsidR="00C34B47" w:rsidRPr="00863659">
        <w:rPr>
          <w:rFonts w:asciiTheme="minorEastAsia" w:hAnsiTheme="minorEastAsia" w:hint="eastAsia"/>
          <w:sz w:val="24"/>
        </w:rPr>
        <w:t>１</w:t>
      </w:r>
      <w:r w:rsidRPr="00863659">
        <w:rPr>
          <w:rFonts w:asciiTheme="minorEastAsia" w:hAnsiTheme="minorEastAsia" w:hint="eastAsia"/>
          <w:sz w:val="24"/>
        </w:rPr>
        <w:t>．</w:t>
      </w:r>
      <w:r w:rsidR="00C34B47" w:rsidRPr="00863659">
        <w:rPr>
          <w:rFonts w:asciiTheme="minorEastAsia" w:hAnsiTheme="minorEastAsia" w:hint="eastAsia"/>
          <w:sz w:val="24"/>
        </w:rPr>
        <w:t>開催場所・日時</w:t>
      </w:r>
    </w:p>
    <w:tbl>
      <w:tblPr>
        <w:tblStyle w:val="a8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242"/>
        <w:gridCol w:w="456"/>
        <w:gridCol w:w="5374"/>
      </w:tblGrid>
      <w:tr w:rsidR="00C8705F" w:rsidRPr="00863659" w14:paraId="6CFC5369" w14:textId="77777777" w:rsidTr="008568AD">
        <w:trPr>
          <w:trHeight w:val="841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12E3FB" w14:textId="77777777" w:rsidR="00C8705F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場</w:t>
            </w:r>
          </w:p>
          <w:p w14:paraId="1EC0FFC8" w14:textId="77777777" w:rsidR="00134632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6D216F33" w14:textId="77777777" w:rsidR="00C8705F" w:rsidRPr="00863659" w:rsidRDefault="00C8705F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  <w:p w14:paraId="36B3E5AC" w14:textId="77777777" w:rsidR="00C8705F" w:rsidRPr="00863659" w:rsidRDefault="00C8705F" w:rsidP="00C8705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2E7ED1ED" w14:textId="77777777" w:rsidR="00C8705F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日</w:t>
            </w:r>
          </w:p>
          <w:p w14:paraId="52482DCA" w14:textId="77777777" w:rsidR="00C8705F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5374" w:type="dxa"/>
            <w:tcBorders>
              <w:bottom w:val="single" w:sz="4" w:space="0" w:color="auto"/>
            </w:tcBorders>
            <w:vAlign w:val="center"/>
          </w:tcPr>
          <w:p w14:paraId="36117D2B" w14:textId="77777777" w:rsidR="00C8705F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毎月第　　　　週、　　　　曜日</w:t>
            </w:r>
          </w:p>
          <w:p w14:paraId="57FBABD8" w14:textId="77777777" w:rsidR="00C8705F" w:rsidRPr="00863659" w:rsidRDefault="00C8705F" w:rsidP="008568AD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午前・午後　　　時　　分～　　時　　　分</w:t>
            </w:r>
          </w:p>
        </w:tc>
      </w:tr>
    </w:tbl>
    <w:p w14:paraId="2718CA19" w14:textId="77777777" w:rsidR="00C34B47" w:rsidRPr="00863659" w:rsidRDefault="00C34B47" w:rsidP="00322AE3">
      <w:pPr>
        <w:rPr>
          <w:rFonts w:asciiTheme="minorEastAsia" w:hAnsiTheme="minorEastAsia"/>
          <w:sz w:val="24"/>
        </w:rPr>
      </w:pPr>
    </w:p>
    <w:p w14:paraId="7D0DEABC" w14:textId="77777777" w:rsidR="008568AD" w:rsidRPr="00863659" w:rsidRDefault="008568AD" w:rsidP="00322AE3">
      <w:pPr>
        <w:rPr>
          <w:rFonts w:asciiTheme="minorEastAsia" w:hAnsiTheme="minorEastAsia"/>
          <w:sz w:val="24"/>
        </w:rPr>
      </w:pPr>
    </w:p>
    <w:p w14:paraId="19F31D58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</w:t>
      </w:r>
      <w:r w:rsidR="00C34B47" w:rsidRPr="00863659">
        <w:rPr>
          <w:rFonts w:asciiTheme="minorEastAsia" w:hAnsiTheme="minorEastAsia" w:hint="eastAsia"/>
          <w:sz w:val="24"/>
        </w:rPr>
        <w:t>２</w:t>
      </w:r>
      <w:r w:rsidRPr="00863659">
        <w:rPr>
          <w:rFonts w:asciiTheme="minorEastAsia" w:hAnsiTheme="minorEastAsia" w:hint="eastAsia"/>
          <w:sz w:val="24"/>
        </w:rPr>
        <w:t>．補助事業の経費及び財源計画　　　　　　　　　　　　　　　　　　　単位：円</w:t>
      </w:r>
    </w:p>
    <w:tbl>
      <w:tblPr>
        <w:tblW w:w="967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382"/>
        <w:gridCol w:w="2126"/>
        <w:gridCol w:w="453"/>
        <w:gridCol w:w="1815"/>
        <w:gridCol w:w="2469"/>
      </w:tblGrid>
      <w:tr w:rsidR="00322AE3" w:rsidRPr="00863659" w14:paraId="17604ED4" w14:textId="77777777" w:rsidTr="007F11D1">
        <w:trPr>
          <w:cantSplit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EB973F1" w14:textId="77777777" w:rsidR="00322AE3" w:rsidRPr="00863659" w:rsidRDefault="00322AE3" w:rsidP="007F11D1">
            <w:pPr>
              <w:spacing w:before="100" w:beforeAutospacing="1" w:after="100" w:afterAutospacing="1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財　源　区　分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A19627" w14:textId="77777777" w:rsidR="00322AE3" w:rsidRPr="00863659" w:rsidRDefault="00322AE3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収入科目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A3973" w14:textId="77777777" w:rsidR="00322AE3" w:rsidRPr="00863659" w:rsidRDefault="00322AE3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金額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14:paraId="504ABE1A" w14:textId="77777777" w:rsidR="00322AE3" w:rsidRPr="00863659" w:rsidRDefault="00322AE3" w:rsidP="00727869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経　費　区　分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6BD6AB" w14:textId="77777777" w:rsidR="00322AE3" w:rsidRPr="00863659" w:rsidRDefault="00322AE3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支出科目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7352F" w14:textId="77777777" w:rsidR="00322AE3" w:rsidRPr="00863659" w:rsidRDefault="00322AE3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金額</w:t>
            </w:r>
          </w:p>
        </w:tc>
      </w:tr>
      <w:tr w:rsidR="00322AE3" w:rsidRPr="00863659" w14:paraId="76F54F9D" w14:textId="77777777" w:rsidTr="007F11D1">
        <w:trPr>
          <w:cantSplit/>
          <w:trHeight w:val="40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BCCD11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3EBE7" w14:textId="77777777" w:rsidR="00322AE3" w:rsidRPr="00863659" w:rsidRDefault="00322AE3" w:rsidP="00134632">
            <w:pPr>
              <w:rPr>
                <w:rFonts w:asciiTheme="minorEastAsia" w:hAnsiTheme="minorEastAsia"/>
                <w:w w:val="80"/>
                <w:sz w:val="24"/>
              </w:rPr>
            </w:pPr>
            <w:r w:rsidRPr="00863659">
              <w:rPr>
                <w:rFonts w:asciiTheme="minorEastAsia" w:hAnsiTheme="minorEastAsia" w:hint="eastAsia"/>
                <w:w w:val="80"/>
                <w:sz w:val="24"/>
              </w:rPr>
              <w:t>市社会福祉協議会</w:t>
            </w:r>
            <w:r w:rsidR="0095594A" w:rsidRPr="00863659">
              <w:rPr>
                <w:rFonts w:asciiTheme="minorEastAsia" w:hAnsiTheme="minorEastAsia" w:hint="eastAsia"/>
                <w:w w:val="80"/>
                <w:sz w:val="24"/>
              </w:rPr>
              <w:t>助成</w:t>
            </w:r>
            <w:r w:rsidRPr="00863659">
              <w:rPr>
                <w:rFonts w:asciiTheme="minorEastAsia" w:hAnsiTheme="minorEastAsia" w:hint="eastAsia"/>
                <w:w w:val="80"/>
                <w:sz w:val="24"/>
              </w:rPr>
              <w:t>金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DD7E2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FC036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D998E" w14:textId="77777777" w:rsidR="00322AE3" w:rsidRPr="00863659" w:rsidRDefault="00C8705F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食糧費</w:t>
            </w:r>
          </w:p>
        </w:tc>
        <w:tc>
          <w:tcPr>
            <w:tcW w:w="2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8B06E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3984EA0E" w14:textId="77777777" w:rsidTr="007F11D1">
        <w:trPr>
          <w:cantSplit/>
          <w:trHeight w:val="4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FC2A34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vAlign w:val="center"/>
          </w:tcPr>
          <w:p w14:paraId="53EBE395" w14:textId="77777777" w:rsidR="00322AE3" w:rsidRPr="00863659" w:rsidRDefault="00C8705F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参加者負担金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B86AB0A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C654B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14:paraId="2BA6ACBD" w14:textId="77777777" w:rsidR="00322AE3" w:rsidRPr="00863659" w:rsidRDefault="00C8705F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原材料費</w:t>
            </w:r>
          </w:p>
        </w:tc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14:paraId="343D94DE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746D6DD6" w14:textId="77777777" w:rsidTr="007F11D1">
        <w:trPr>
          <w:cantSplit/>
          <w:trHeight w:val="42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3FA05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vAlign w:val="center"/>
          </w:tcPr>
          <w:p w14:paraId="086B70FB" w14:textId="77777777" w:rsidR="00322AE3" w:rsidRPr="00863659" w:rsidRDefault="00C8705F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寄付金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CD9F486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67A04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14:paraId="7203D446" w14:textId="77777777" w:rsidR="0016516C" w:rsidRPr="00863659" w:rsidRDefault="0016516C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保険料</w:t>
            </w:r>
          </w:p>
        </w:tc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14:paraId="17F38621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22CD53C0" w14:textId="77777777" w:rsidTr="007F11D1">
        <w:trPr>
          <w:cantSplit/>
          <w:trHeight w:val="39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BA062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vAlign w:val="center"/>
          </w:tcPr>
          <w:p w14:paraId="2FE489F9" w14:textId="77777777" w:rsidR="00322AE3" w:rsidRPr="00863659" w:rsidRDefault="00C8705F" w:rsidP="0016516C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D8DDC09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F4984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14:paraId="74F43DB8" w14:textId="77777777" w:rsidR="00322AE3" w:rsidRPr="00863659" w:rsidRDefault="00C8705F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消耗品費</w:t>
            </w:r>
          </w:p>
        </w:tc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14:paraId="58F0A3EB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6B5CD44A" w14:textId="77777777" w:rsidTr="007F11D1">
        <w:trPr>
          <w:cantSplit/>
          <w:trHeight w:val="43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12BD60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left w:val="single" w:sz="12" w:space="0" w:color="auto"/>
            </w:tcBorders>
            <w:vAlign w:val="center"/>
          </w:tcPr>
          <w:p w14:paraId="7BF7D06E" w14:textId="77777777" w:rsidR="00322AE3" w:rsidRPr="00863659" w:rsidRDefault="00B37F5C" w:rsidP="0013463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前年度繰越金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D0413E1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B8BC2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14:paraId="2EAD7668" w14:textId="77777777" w:rsidR="00322AE3" w:rsidRPr="00863659" w:rsidRDefault="0016516C" w:rsidP="00134632">
            <w:pPr>
              <w:rPr>
                <w:rFonts w:asciiTheme="minorEastAsia" w:hAnsiTheme="minorEastAsia"/>
                <w:w w:val="80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14:paraId="4FA440F5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0C420606" w14:textId="77777777" w:rsidTr="007F11D1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48FA31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vMerge w:val="restart"/>
            <w:tcBorders>
              <w:left w:val="single" w:sz="12" w:space="0" w:color="auto"/>
            </w:tcBorders>
            <w:vAlign w:val="center"/>
          </w:tcPr>
          <w:p w14:paraId="01B30571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14:paraId="4BE47925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86A05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14:paraId="38D809AC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14:paraId="52F7ECBE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7837E39B" w14:textId="77777777" w:rsidTr="007F11D1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DD537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9924B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E35FD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1695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812CA5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9A799B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22AE3" w:rsidRPr="00863659" w14:paraId="0D147FF6" w14:textId="77777777" w:rsidTr="007F11D1">
        <w:trPr>
          <w:cantSplit/>
          <w:trHeight w:val="39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23A946" w14:textId="77777777" w:rsidR="00322AE3" w:rsidRPr="00863659" w:rsidRDefault="00322AE3" w:rsidP="0052544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18E90" w14:textId="77777777" w:rsidR="00322AE3" w:rsidRPr="00863659" w:rsidRDefault="00134632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322AE3" w:rsidRPr="00863659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703A0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2FEC0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F3B544" w14:textId="77777777" w:rsidR="00322AE3" w:rsidRPr="00863659" w:rsidRDefault="00134632" w:rsidP="00134632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322AE3" w:rsidRPr="00863659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D96F2" w14:textId="77777777" w:rsidR="00322AE3" w:rsidRPr="00863659" w:rsidRDefault="00322AE3" w:rsidP="0013463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67DA844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</w:t>
      </w:r>
    </w:p>
    <w:p w14:paraId="7DAD1B1E" w14:textId="77777777" w:rsidR="00AF3D50" w:rsidRPr="00863659" w:rsidRDefault="00D122A5" w:rsidP="00D122A5">
      <w:pPr>
        <w:jc w:val="center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※市が認定する「親子サロン認定書」の写しを添付してください。</w:t>
      </w:r>
    </w:p>
    <w:p w14:paraId="74F65152" w14:textId="77777777" w:rsidR="00B6372B" w:rsidRPr="00863659" w:rsidRDefault="00322AE3" w:rsidP="00B6372B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br w:type="page"/>
      </w:r>
      <w:bookmarkStart w:id="0" w:name="_GoBack"/>
      <w:bookmarkEnd w:id="0"/>
    </w:p>
    <w:p w14:paraId="289AA7B5" w14:textId="77777777" w:rsidR="00322AE3" w:rsidRPr="00863659" w:rsidRDefault="00322AE3" w:rsidP="00863659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lastRenderedPageBreak/>
        <w:t>様式</w:t>
      </w:r>
      <w:r w:rsidR="00253ECE" w:rsidRPr="00863659">
        <w:rPr>
          <w:rFonts w:asciiTheme="minorEastAsia" w:hAnsiTheme="minorEastAsia" w:hint="eastAsia"/>
          <w:sz w:val="24"/>
        </w:rPr>
        <w:t>第</w:t>
      </w:r>
      <w:r w:rsidRPr="00863659">
        <w:rPr>
          <w:rFonts w:asciiTheme="minorEastAsia" w:hAnsiTheme="minorEastAsia" w:hint="eastAsia"/>
          <w:sz w:val="24"/>
        </w:rPr>
        <w:t>２</w:t>
      </w:r>
      <w:r w:rsidR="00253ECE" w:rsidRPr="00863659">
        <w:rPr>
          <w:rFonts w:asciiTheme="minorEastAsia" w:hAnsiTheme="minorEastAsia" w:hint="eastAsia"/>
          <w:sz w:val="24"/>
        </w:rPr>
        <w:t>号</w:t>
      </w:r>
    </w:p>
    <w:p w14:paraId="50209A67" w14:textId="77777777" w:rsidR="009D2F70" w:rsidRPr="00863659" w:rsidRDefault="009D2F70" w:rsidP="00322AE3">
      <w:pPr>
        <w:rPr>
          <w:rFonts w:asciiTheme="minorEastAsia" w:hAnsiTheme="minorEastAsia"/>
          <w:sz w:val="24"/>
        </w:rPr>
      </w:pPr>
    </w:p>
    <w:p w14:paraId="0DD03E7B" w14:textId="77777777" w:rsidR="00322AE3" w:rsidRPr="00863659" w:rsidRDefault="00863659" w:rsidP="00322AE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322AE3" w:rsidRPr="00863659">
        <w:rPr>
          <w:rFonts w:asciiTheme="minorEastAsia" w:hAnsiTheme="minorEastAsia" w:hint="eastAsia"/>
          <w:sz w:val="24"/>
        </w:rPr>
        <w:t xml:space="preserve">　　年　　月　　日</w:t>
      </w:r>
    </w:p>
    <w:p w14:paraId="08F9BF17" w14:textId="77777777" w:rsidR="00C8705F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社会福祉法人</w:t>
      </w:r>
    </w:p>
    <w:p w14:paraId="702496FD" w14:textId="77777777" w:rsidR="00322AE3" w:rsidRPr="00863659" w:rsidRDefault="00B9638D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各務原市社会福祉協議会長　あて</w:t>
      </w:r>
    </w:p>
    <w:p w14:paraId="46C16C9C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05706A87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44B365F4" w14:textId="77777777" w:rsidR="00322AE3" w:rsidRPr="00863659" w:rsidRDefault="00C8705F" w:rsidP="00C8705F">
      <w:pPr>
        <w:ind w:firstLineChars="2100" w:firstLine="504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サロン名</w:t>
      </w:r>
    </w:p>
    <w:p w14:paraId="315B2239" w14:textId="77777777" w:rsidR="00322AE3" w:rsidRPr="00863659" w:rsidRDefault="00322AE3" w:rsidP="00C8705F">
      <w:pPr>
        <w:ind w:firstLineChars="1600" w:firstLine="384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申請者　　</w:t>
      </w:r>
      <w:r w:rsidR="00C8705F" w:rsidRPr="00863659">
        <w:rPr>
          <w:rFonts w:asciiTheme="minorEastAsia" w:hAnsiTheme="minorEastAsia" w:hint="eastAsia"/>
          <w:sz w:val="24"/>
        </w:rPr>
        <w:t>住　　所</w:t>
      </w:r>
    </w:p>
    <w:p w14:paraId="103CC3B8" w14:textId="77777777" w:rsidR="00322AE3" w:rsidRPr="00863659" w:rsidRDefault="0095594A" w:rsidP="00C8705F">
      <w:pPr>
        <w:ind w:firstLineChars="2100" w:firstLine="504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代表者</w:t>
      </w:r>
      <w:r w:rsidR="00C8705F" w:rsidRPr="00863659">
        <w:rPr>
          <w:rFonts w:asciiTheme="minorEastAsia" w:hAnsiTheme="minorEastAsia" w:hint="eastAsia"/>
          <w:sz w:val="24"/>
        </w:rPr>
        <w:t xml:space="preserve">名　　　　</w:t>
      </w:r>
      <w:r w:rsidR="00322AE3" w:rsidRPr="00863659">
        <w:rPr>
          <w:rFonts w:asciiTheme="minorEastAsia" w:hAnsiTheme="minorEastAsia" w:hint="eastAsia"/>
          <w:sz w:val="24"/>
        </w:rPr>
        <w:t xml:space="preserve">　　　　　　　　印</w:t>
      </w:r>
    </w:p>
    <w:p w14:paraId="062D299D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0DA20F41" w14:textId="77777777" w:rsidR="00322AE3" w:rsidRPr="00863659" w:rsidRDefault="00C9533B" w:rsidP="00322AE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令和</w:t>
      </w:r>
      <w:r w:rsidR="0066278E">
        <w:rPr>
          <w:rFonts w:asciiTheme="minorEastAsia" w:hAnsiTheme="minorEastAsia" w:hint="eastAsia"/>
          <w:kern w:val="0"/>
          <w:sz w:val="28"/>
        </w:rPr>
        <w:t>５</w:t>
      </w:r>
      <w:r>
        <w:rPr>
          <w:rFonts w:asciiTheme="minorEastAsia" w:hAnsiTheme="minorEastAsia" w:hint="eastAsia"/>
          <w:kern w:val="0"/>
          <w:sz w:val="28"/>
        </w:rPr>
        <w:t xml:space="preserve">年度　</w:t>
      </w:r>
      <w:r w:rsidR="0095594A" w:rsidRPr="00863659">
        <w:rPr>
          <w:rFonts w:asciiTheme="minorEastAsia" w:hAnsiTheme="minorEastAsia" w:hint="eastAsia"/>
          <w:kern w:val="0"/>
          <w:sz w:val="28"/>
        </w:rPr>
        <w:t>親子サロン助成金請求書</w:t>
      </w:r>
    </w:p>
    <w:p w14:paraId="1D2FF254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53703F74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　各務原市社会福祉協議会</w:t>
      </w:r>
      <w:r w:rsidR="0095594A" w:rsidRPr="00863659">
        <w:rPr>
          <w:rFonts w:asciiTheme="minorEastAsia" w:hAnsiTheme="minorEastAsia" w:hint="eastAsia"/>
          <w:sz w:val="24"/>
        </w:rPr>
        <w:t>助成</w:t>
      </w:r>
      <w:r w:rsidRPr="00863659">
        <w:rPr>
          <w:rFonts w:asciiTheme="minorEastAsia" w:hAnsiTheme="minorEastAsia" w:hint="eastAsia"/>
          <w:sz w:val="24"/>
        </w:rPr>
        <w:t>金として、下記金額を交付</w:t>
      </w:r>
      <w:r w:rsidR="009D2F70" w:rsidRPr="00863659">
        <w:rPr>
          <w:rFonts w:asciiTheme="minorEastAsia" w:hAnsiTheme="minorEastAsia" w:hint="eastAsia"/>
          <w:sz w:val="24"/>
        </w:rPr>
        <w:t>くだ</w:t>
      </w:r>
      <w:r w:rsidRPr="00863659">
        <w:rPr>
          <w:rFonts w:asciiTheme="minorEastAsia" w:hAnsiTheme="minorEastAsia" w:hint="eastAsia"/>
          <w:sz w:val="24"/>
        </w:rPr>
        <w:t>さるよう請求します。</w:t>
      </w:r>
    </w:p>
    <w:p w14:paraId="143F3529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57E72E93" w14:textId="77777777" w:rsidR="00322AE3" w:rsidRPr="00863659" w:rsidRDefault="00322AE3" w:rsidP="00322AE3">
      <w:pPr>
        <w:jc w:val="center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記</w:t>
      </w:r>
    </w:p>
    <w:p w14:paraId="5AF29E95" w14:textId="77777777" w:rsidR="00322AE3" w:rsidRPr="00863659" w:rsidRDefault="00322AE3" w:rsidP="00322AE3">
      <w:pPr>
        <w:rPr>
          <w:rFonts w:asciiTheme="minorEastAsia" w:hAnsiTheme="minorEastAsia"/>
          <w:sz w:val="28"/>
        </w:rPr>
      </w:pPr>
    </w:p>
    <w:p w14:paraId="28BAAA86" w14:textId="77777777" w:rsidR="00322AE3" w:rsidRPr="00863659" w:rsidRDefault="00863659" w:rsidP="00322AE3">
      <w:pPr>
        <w:jc w:val="center"/>
        <w:rPr>
          <w:rFonts w:asciiTheme="minorEastAsia" w:hAnsiTheme="minorEastAsia"/>
          <w:w w:val="150"/>
          <w:sz w:val="32"/>
          <w:u w:val="single"/>
        </w:rPr>
      </w:pPr>
      <w:r w:rsidRPr="00863659">
        <w:rPr>
          <w:rFonts w:asciiTheme="minorEastAsia" w:hAnsiTheme="minorEastAsia" w:hint="eastAsia"/>
          <w:w w:val="150"/>
          <w:sz w:val="32"/>
        </w:rPr>
        <w:t xml:space="preserve">　</w:t>
      </w:r>
      <w:r w:rsidR="00322AE3" w:rsidRPr="00863659">
        <w:rPr>
          <w:rFonts w:asciiTheme="minorEastAsia" w:hAnsiTheme="minorEastAsia" w:hint="eastAsia"/>
          <w:w w:val="150"/>
          <w:sz w:val="32"/>
          <w:u w:val="single"/>
        </w:rPr>
        <w:t>金　　　　　　　円也</w:t>
      </w:r>
      <w:r w:rsidRPr="00863659">
        <w:rPr>
          <w:rFonts w:asciiTheme="minorEastAsia" w:hAnsiTheme="minorEastAsia" w:hint="eastAsia"/>
          <w:w w:val="150"/>
          <w:sz w:val="32"/>
        </w:rPr>
        <w:t xml:space="preserve">　</w:t>
      </w:r>
    </w:p>
    <w:p w14:paraId="1C2C9BD7" w14:textId="77777777" w:rsidR="00322AE3" w:rsidRPr="00863659" w:rsidRDefault="00322AE3" w:rsidP="00322AE3">
      <w:pPr>
        <w:rPr>
          <w:rFonts w:asciiTheme="minorEastAsia" w:hAnsiTheme="minorEastAsia"/>
          <w:sz w:val="28"/>
        </w:rPr>
      </w:pPr>
    </w:p>
    <w:p w14:paraId="766353AE" w14:textId="77777777" w:rsidR="00322AE3" w:rsidRPr="00863659" w:rsidRDefault="00322AE3" w:rsidP="00322AE3">
      <w:pPr>
        <w:rPr>
          <w:rFonts w:asciiTheme="minorEastAsia" w:hAnsiTheme="minorEastAsia"/>
          <w:sz w:val="24"/>
        </w:rPr>
      </w:pPr>
    </w:p>
    <w:p w14:paraId="5B8E2C7A" w14:textId="77777777" w:rsidR="00AF3D50" w:rsidRPr="00863659" w:rsidRDefault="00322AE3" w:rsidP="009D2F70">
      <w:pPr>
        <w:jc w:val="center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ただし、</w:t>
      </w:r>
      <w:r w:rsidR="00863659">
        <w:rPr>
          <w:rFonts w:asciiTheme="minorEastAsia" w:hAnsiTheme="minorEastAsia" w:hint="eastAsia"/>
          <w:sz w:val="24"/>
        </w:rPr>
        <w:t>令和</w:t>
      </w:r>
      <w:r w:rsidR="0066278E">
        <w:rPr>
          <w:rFonts w:asciiTheme="minorEastAsia" w:hAnsiTheme="minorEastAsia" w:hint="eastAsia"/>
          <w:sz w:val="24"/>
        </w:rPr>
        <w:t>５</w:t>
      </w:r>
      <w:r w:rsidRPr="00863659">
        <w:rPr>
          <w:rFonts w:asciiTheme="minorEastAsia" w:hAnsiTheme="minorEastAsia" w:hint="eastAsia"/>
          <w:sz w:val="24"/>
        </w:rPr>
        <w:t xml:space="preserve">年度　</w:t>
      </w:r>
      <w:r w:rsidR="0095594A" w:rsidRPr="00863659">
        <w:rPr>
          <w:rFonts w:asciiTheme="minorEastAsia" w:hAnsiTheme="minorEastAsia" w:hint="eastAsia"/>
          <w:sz w:val="24"/>
        </w:rPr>
        <w:t>親子サロン助成</w:t>
      </w:r>
      <w:r w:rsidRPr="00863659">
        <w:rPr>
          <w:rFonts w:asciiTheme="minorEastAsia" w:hAnsiTheme="minorEastAsia" w:hint="eastAsia"/>
          <w:sz w:val="24"/>
        </w:rPr>
        <w:t>金</w:t>
      </w:r>
      <w:r w:rsidR="00AF3D50" w:rsidRPr="00863659">
        <w:rPr>
          <w:rFonts w:asciiTheme="minorEastAsia" w:hAnsiTheme="minorEastAsia" w:hint="eastAsia"/>
          <w:sz w:val="24"/>
        </w:rPr>
        <w:t>として</w:t>
      </w:r>
    </w:p>
    <w:p w14:paraId="784D1E4E" w14:textId="77777777" w:rsidR="00C34B47" w:rsidRPr="00863659" w:rsidRDefault="00C34B47" w:rsidP="00C34B47">
      <w:pPr>
        <w:rPr>
          <w:rFonts w:asciiTheme="minorEastAsia" w:hAnsiTheme="minorEastAsia"/>
          <w:sz w:val="24"/>
        </w:rPr>
      </w:pPr>
    </w:p>
    <w:p w14:paraId="41909C4F" w14:textId="77777777" w:rsidR="00C34B47" w:rsidRPr="00863659" w:rsidRDefault="00C34B47" w:rsidP="00C34B47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</w:t>
      </w:r>
      <w:r w:rsidR="009D2F70" w:rsidRPr="00863659">
        <w:rPr>
          <w:rFonts w:asciiTheme="minorEastAsia" w:hAnsiTheme="minorEastAsia" w:hint="eastAsia"/>
          <w:sz w:val="24"/>
        </w:rPr>
        <w:t xml:space="preserve">　</w:t>
      </w:r>
      <w:r w:rsidR="008568AD" w:rsidRPr="00863659">
        <w:rPr>
          <w:rFonts w:asciiTheme="minorEastAsia" w:hAnsiTheme="minorEastAsia" w:hint="eastAsia"/>
          <w:sz w:val="24"/>
        </w:rPr>
        <w:t xml:space="preserve">　　　振込口</w:t>
      </w:r>
      <w:r w:rsidRPr="00863659">
        <w:rPr>
          <w:rFonts w:asciiTheme="minorEastAsia" w:hAnsiTheme="minorEastAsia" w:hint="eastAsia"/>
          <w:sz w:val="24"/>
        </w:rPr>
        <w:t>座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28"/>
      </w:tblGrid>
      <w:tr w:rsidR="00C34B47" w:rsidRPr="00863659" w14:paraId="4031A79E" w14:textId="77777777" w:rsidTr="008568AD">
        <w:tc>
          <w:tcPr>
            <w:tcW w:w="2127" w:type="dxa"/>
            <w:vAlign w:val="center"/>
          </w:tcPr>
          <w:p w14:paraId="63C953D8" w14:textId="77777777" w:rsidR="00C34B47" w:rsidRPr="00863659" w:rsidRDefault="00C34B47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pacing w:val="34"/>
                <w:kern w:val="0"/>
                <w:sz w:val="24"/>
                <w:fitText w:val="1470" w:id="-191666176"/>
              </w:rPr>
              <w:t>金融機関</w:t>
            </w:r>
            <w:r w:rsidRPr="00863659">
              <w:rPr>
                <w:rFonts w:asciiTheme="minorEastAsia" w:hAnsiTheme="minorEastAsia" w:hint="eastAsia"/>
                <w:kern w:val="0"/>
                <w:sz w:val="24"/>
                <w:fitText w:val="1470" w:id="-191666176"/>
              </w:rPr>
              <w:t>名</w:t>
            </w:r>
          </w:p>
        </w:tc>
        <w:tc>
          <w:tcPr>
            <w:tcW w:w="5528" w:type="dxa"/>
          </w:tcPr>
          <w:p w14:paraId="3DA27ACF" w14:textId="77777777" w:rsidR="00C34B47" w:rsidRPr="00863659" w:rsidRDefault="00C34B47" w:rsidP="00863659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　　　　　　　　　銀行</w:t>
            </w:r>
          </w:p>
          <w:p w14:paraId="1D4E1BE9" w14:textId="77777777" w:rsidR="00C34B47" w:rsidRPr="00863659" w:rsidRDefault="00C34B47" w:rsidP="00863659">
            <w:pPr>
              <w:spacing w:line="240" w:lineRule="exact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　　　　　　　　　農協　　　　　　　　支店</w:t>
            </w:r>
          </w:p>
          <w:p w14:paraId="589182C6" w14:textId="77777777" w:rsidR="00C34B47" w:rsidRPr="00863659" w:rsidRDefault="00C34B47" w:rsidP="00863659">
            <w:pPr>
              <w:spacing w:line="240" w:lineRule="exact"/>
              <w:rPr>
                <w:rFonts w:asciiTheme="minorEastAsia" w:hAnsiTheme="minorEastAsia"/>
                <w:w w:val="50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Pr="00863659">
              <w:rPr>
                <w:rFonts w:asciiTheme="minorEastAsia" w:hAnsiTheme="minorEastAsia" w:hint="eastAsia"/>
                <w:w w:val="50"/>
                <w:sz w:val="24"/>
              </w:rPr>
              <w:t>信用金庫</w:t>
            </w:r>
          </w:p>
          <w:p w14:paraId="6152CA8F" w14:textId="77777777" w:rsidR="00FF6115" w:rsidRPr="00863659" w:rsidRDefault="00FF6115" w:rsidP="00863659">
            <w:pPr>
              <w:spacing w:line="240" w:lineRule="exact"/>
              <w:rPr>
                <w:rFonts w:asciiTheme="minorEastAsia" w:hAnsiTheme="minorEastAsia"/>
                <w:w w:val="50"/>
                <w:sz w:val="24"/>
              </w:rPr>
            </w:pPr>
            <w:r w:rsidRPr="00863659">
              <w:rPr>
                <w:rFonts w:asciiTheme="minorEastAsia" w:hAnsiTheme="minorEastAsia" w:hint="eastAsia"/>
                <w:w w:val="50"/>
                <w:sz w:val="24"/>
              </w:rPr>
              <w:t xml:space="preserve">　　　　　　　　　　　　　　　　　　　　信用組合</w:t>
            </w:r>
          </w:p>
        </w:tc>
      </w:tr>
      <w:tr w:rsidR="00C34B47" w:rsidRPr="00863659" w14:paraId="5237CCE9" w14:textId="77777777" w:rsidTr="008568AD">
        <w:trPr>
          <w:trHeight w:val="587"/>
        </w:trPr>
        <w:tc>
          <w:tcPr>
            <w:tcW w:w="2127" w:type="dxa"/>
            <w:vAlign w:val="center"/>
          </w:tcPr>
          <w:p w14:paraId="4BF81FCE" w14:textId="77777777" w:rsidR="00C34B47" w:rsidRPr="00863659" w:rsidRDefault="00863659" w:rsidP="0086365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口座種別・</w:t>
            </w:r>
            <w:r w:rsidR="00C34B47" w:rsidRPr="00863659">
              <w:rPr>
                <w:rFonts w:asciiTheme="minorEastAsia" w:hAnsiTheme="minorEastAsia" w:hint="eastAsia"/>
                <w:kern w:val="0"/>
                <w:sz w:val="24"/>
              </w:rPr>
              <w:t>番号</w:t>
            </w:r>
          </w:p>
        </w:tc>
        <w:tc>
          <w:tcPr>
            <w:tcW w:w="5528" w:type="dxa"/>
          </w:tcPr>
          <w:p w14:paraId="08E8FFA6" w14:textId="77777777" w:rsidR="00C34B47" w:rsidRPr="00863659" w:rsidRDefault="00C34B47" w:rsidP="0052544B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普通</w:t>
            </w:r>
          </w:p>
          <w:p w14:paraId="6DA446AA" w14:textId="77777777" w:rsidR="00C34B47" w:rsidRPr="00863659" w:rsidRDefault="00C34B47" w:rsidP="0052544B">
            <w:pPr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z w:val="24"/>
              </w:rPr>
              <w:t xml:space="preserve">　当座</w:t>
            </w:r>
          </w:p>
        </w:tc>
      </w:tr>
      <w:tr w:rsidR="00C34B47" w:rsidRPr="00863659" w14:paraId="0C2EADFE" w14:textId="77777777" w:rsidTr="00863659">
        <w:trPr>
          <w:trHeight w:val="471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41BCE8E0" w14:textId="77777777" w:rsidR="00C34B47" w:rsidRPr="00863659" w:rsidRDefault="00C34B47" w:rsidP="00863659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pacing w:val="85"/>
                <w:kern w:val="0"/>
                <w:sz w:val="24"/>
                <w:fitText w:val="1470" w:id="-191666174"/>
              </w:rPr>
              <w:t>フリガ</w:t>
            </w:r>
            <w:r w:rsidRPr="00863659">
              <w:rPr>
                <w:rFonts w:asciiTheme="minorEastAsia" w:hAnsiTheme="minorEastAsia" w:hint="eastAsia"/>
                <w:kern w:val="0"/>
                <w:sz w:val="24"/>
                <w:fitText w:val="1470" w:id="-191666174"/>
              </w:rPr>
              <w:t>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073EB83D" w14:textId="77777777" w:rsidR="00C34B47" w:rsidRPr="00863659" w:rsidRDefault="00C34B47" w:rsidP="0052544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34B47" w:rsidRPr="00863659" w14:paraId="2B181D66" w14:textId="77777777" w:rsidTr="00863659">
        <w:trPr>
          <w:trHeight w:val="1142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75D594BB" w14:textId="77777777" w:rsidR="00C34B47" w:rsidRPr="00863659" w:rsidRDefault="00C34B47" w:rsidP="0052544B">
            <w:pPr>
              <w:jc w:val="center"/>
              <w:rPr>
                <w:rFonts w:asciiTheme="minorEastAsia" w:hAnsiTheme="minorEastAsia"/>
                <w:sz w:val="24"/>
              </w:rPr>
            </w:pPr>
            <w:r w:rsidRPr="00863659">
              <w:rPr>
                <w:rFonts w:asciiTheme="minorEastAsia" w:hAnsiTheme="minorEastAsia" w:hint="eastAsia"/>
                <w:spacing w:val="85"/>
                <w:kern w:val="0"/>
                <w:sz w:val="24"/>
                <w:fitText w:val="1470" w:id="-191666173"/>
              </w:rPr>
              <w:t>口座名</w:t>
            </w:r>
            <w:r w:rsidRPr="00863659">
              <w:rPr>
                <w:rFonts w:asciiTheme="minorEastAsia" w:hAnsiTheme="minorEastAsia" w:hint="eastAsia"/>
                <w:kern w:val="0"/>
                <w:sz w:val="24"/>
                <w:fitText w:val="1470" w:id="-191666173"/>
              </w:rPr>
              <w:t>義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1DB7B143" w14:textId="77777777" w:rsidR="00C34B47" w:rsidRPr="00863659" w:rsidRDefault="00C34B47" w:rsidP="0052544B">
            <w:pPr>
              <w:rPr>
                <w:rFonts w:asciiTheme="minorEastAsia" w:hAnsiTheme="minorEastAsia"/>
                <w:sz w:val="36"/>
              </w:rPr>
            </w:pPr>
          </w:p>
        </w:tc>
      </w:tr>
    </w:tbl>
    <w:p w14:paraId="572CA586" w14:textId="77777777" w:rsidR="00C34B47" w:rsidRPr="00863659" w:rsidRDefault="00C34B47" w:rsidP="00C34B47">
      <w:pPr>
        <w:rPr>
          <w:rFonts w:asciiTheme="minorEastAsia" w:hAnsiTheme="minorEastAsia"/>
          <w:sz w:val="24"/>
        </w:rPr>
      </w:pPr>
    </w:p>
    <w:p w14:paraId="66D6ECDB" w14:textId="77777777" w:rsidR="00863659" w:rsidRDefault="00863659" w:rsidP="0086365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（以下事務局が記入します。）　　</w:t>
      </w:r>
    </w:p>
    <w:p w14:paraId="5E496BF7" w14:textId="77777777" w:rsidR="00863659" w:rsidRDefault="00A10F92" w:rsidP="00863659">
      <w:pPr>
        <w:spacing w:line="0" w:lineRule="atLeast"/>
        <w:rPr>
          <w:rFonts w:ascii="ＭＳ 明朝" w:eastAsia="ＭＳ 明朝" w:hAnsi="ＭＳ 明朝"/>
          <w:sz w:val="16"/>
          <w:szCs w:val="20"/>
        </w:rPr>
      </w:pPr>
      <w:r>
        <w:rPr>
          <w:rFonts w:ascii="ＭＳ 明朝" w:eastAsia="ＭＳ 明朝" w:hAnsi="ＭＳ 明朝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46AB9" wp14:editId="587EFA72">
                <wp:simplePos x="0" y="0"/>
                <wp:positionH relativeFrom="column">
                  <wp:posOffset>-153035</wp:posOffset>
                </wp:positionH>
                <wp:positionV relativeFrom="paragraph">
                  <wp:posOffset>13970</wp:posOffset>
                </wp:positionV>
                <wp:extent cx="6580505" cy="0"/>
                <wp:effectExtent l="13335" t="12065" r="16510" b="16510"/>
                <wp:wrapTight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05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492325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1.1pt" to="50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a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" strokeweight="1.5pt">
                <w10:wrap type="tight"/>
              </v:line>
            </w:pict>
          </mc:Fallback>
        </mc:AlternateContent>
      </w:r>
    </w:p>
    <w:p w14:paraId="41BFDDD6" w14:textId="77777777" w:rsidR="00863659" w:rsidRDefault="00863659" w:rsidP="00863659">
      <w:pPr>
        <w:rPr>
          <w:rFonts w:ascii="ＭＳ 明朝" w:eastAsia="ＭＳ 明朝" w:hAnsi="ＭＳ 明朝"/>
        </w:rPr>
      </w:pPr>
      <w:r w:rsidRPr="00863659">
        <w:rPr>
          <w:rFonts w:ascii="ＭＳ 明朝" w:eastAsia="ＭＳ 明朝" w:hAnsi="ＭＳ 明朝" w:hint="eastAsia"/>
          <w:b/>
        </w:rPr>
        <w:t>①</w:t>
      </w:r>
      <w:r>
        <w:rPr>
          <w:rFonts w:ascii="ＭＳ 明朝" w:eastAsia="ＭＳ 明朝" w:hAnsi="ＭＳ 明朝" w:hint="eastAsia"/>
        </w:rPr>
        <w:t>≪</w:t>
      </w:r>
      <w:r w:rsidR="00FC2DF1">
        <w:rPr>
          <w:rFonts w:ascii="ＭＳ 明朝" w:eastAsia="ＭＳ 明朝" w:hAnsi="ＭＳ 明朝" w:hint="eastAsia"/>
        </w:rPr>
        <w:t>令和</w:t>
      </w:r>
      <w:r w:rsidR="0066278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年度助成金≫　　　　</w:t>
      </w:r>
    </w:p>
    <w:p w14:paraId="78AE4549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  <w:u w:val="single"/>
        </w:rPr>
        <w:t xml:space="preserve">　</w:t>
      </w:r>
      <w:r w:rsidR="0091479B">
        <w:rPr>
          <w:rFonts w:ascii="ＭＳ 明朝" w:eastAsia="ＭＳ 明朝" w:hAnsi="ＭＳ 明朝" w:hint="eastAsia"/>
          <w:szCs w:val="20"/>
          <w:u w:val="single"/>
        </w:rPr>
        <w:t>3,000</w:t>
      </w:r>
      <w:r>
        <w:rPr>
          <w:rFonts w:ascii="ＭＳ 明朝" w:eastAsia="ＭＳ 明朝" w:hAnsi="ＭＳ 明朝" w:hint="eastAsia"/>
          <w:szCs w:val="20"/>
          <w:u w:val="single"/>
        </w:rPr>
        <w:t>円</w:t>
      </w:r>
      <w:r w:rsidR="0091479B">
        <w:rPr>
          <w:rFonts w:ascii="ＭＳ 明朝" w:eastAsia="ＭＳ 明朝" w:hAnsi="ＭＳ 明朝" w:hint="eastAsia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　×</w:t>
      </w:r>
      <w:r>
        <w:rPr>
          <w:rFonts w:ascii="ＭＳ 明朝" w:eastAsia="ＭＳ 明朝" w:hAnsi="ＭＳ 明朝" w:hint="eastAsia"/>
          <w:szCs w:val="20"/>
          <w:u w:val="single"/>
        </w:rPr>
        <w:t xml:space="preserve">　　　</w:t>
      </w:r>
      <w:r w:rsidR="0091479B">
        <w:rPr>
          <w:rFonts w:ascii="ＭＳ 明朝" w:eastAsia="ＭＳ 明朝" w:hAnsi="ＭＳ 明朝" w:hint="eastAsia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szCs w:val="20"/>
          <w:u w:val="single"/>
        </w:rPr>
        <w:t>回分</w:t>
      </w:r>
      <w:r>
        <w:rPr>
          <w:rFonts w:ascii="ＭＳ 明朝" w:eastAsia="ＭＳ 明朝" w:hAnsi="ＭＳ 明朝" w:hint="eastAsia"/>
          <w:szCs w:val="20"/>
        </w:rPr>
        <w:t xml:space="preserve">　</w:t>
      </w:r>
    </w:p>
    <w:p w14:paraId="50A50CF6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b/>
          <w:szCs w:val="20"/>
        </w:rPr>
        <w:t xml:space="preserve">　</w:t>
      </w:r>
      <w:r>
        <w:rPr>
          <w:rFonts w:ascii="ＭＳ 明朝" w:eastAsia="ＭＳ 明朝" w:hAnsi="ＭＳ 明朝" w:hint="eastAsia"/>
          <w:szCs w:val="20"/>
        </w:rPr>
        <w:t xml:space="preserve">・助成金　　</w:t>
      </w:r>
      <w:r>
        <w:rPr>
          <w:rFonts w:ascii="ＭＳ 明朝" w:eastAsia="ＭＳ 明朝" w:hAnsi="ＭＳ 明朝" w:hint="eastAsia"/>
          <w:szCs w:val="20"/>
          <w:u w:val="single"/>
        </w:rPr>
        <w:t xml:space="preserve">　　　　　　円</w:t>
      </w:r>
    </w:p>
    <w:p w14:paraId="66EF148E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b/>
          <w:szCs w:val="20"/>
        </w:rPr>
      </w:pPr>
      <w:r w:rsidRPr="00863659">
        <w:rPr>
          <w:rFonts w:ascii="ＭＳ 明朝" w:eastAsia="ＭＳ 明朝" w:hAnsi="ＭＳ 明朝" w:hint="eastAsia"/>
          <w:b/>
          <w:szCs w:val="20"/>
        </w:rPr>
        <w:t>②</w:t>
      </w:r>
      <w:r>
        <w:rPr>
          <w:rFonts w:ascii="ＭＳ 明朝" w:eastAsia="ＭＳ 明朝" w:hAnsi="ＭＳ 明朝" w:hint="eastAsia"/>
          <w:szCs w:val="20"/>
        </w:rPr>
        <w:t xml:space="preserve">≪過年度精算額≫　　　　　　</w:t>
      </w:r>
      <w:r>
        <w:rPr>
          <w:rFonts w:ascii="ＭＳ 明朝" w:eastAsia="ＭＳ 明朝" w:hAnsi="ＭＳ 明朝" w:hint="eastAsia"/>
          <w:b/>
          <w:szCs w:val="20"/>
        </w:rPr>
        <w:t>【①＋②】</w:t>
      </w:r>
    </w:p>
    <w:p w14:paraId="7CF46798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b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b/>
          <w:szCs w:val="20"/>
        </w:rPr>
        <w:t xml:space="preserve">　</w:t>
      </w:r>
      <w:r w:rsidR="0066278E">
        <w:rPr>
          <w:rFonts w:ascii="ＭＳ 明朝" w:eastAsia="ＭＳ 明朝" w:hAnsi="ＭＳ 明朝" w:hint="eastAsia"/>
          <w:b/>
          <w:szCs w:val="20"/>
        </w:rPr>
        <w:t xml:space="preserve">　　</w:t>
      </w:r>
      <w:r w:rsidR="00FC2DF1">
        <w:rPr>
          <w:rFonts w:ascii="ＭＳ 明朝" w:eastAsia="ＭＳ 明朝" w:hAnsi="ＭＳ 明朝" w:hint="eastAsia"/>
          <w:b/>
          <w:szCs w:val="20"/>
        </w:rPr>
        <w:t>令和</w:t>
      </w:r>
      <w:r w:rsidR="0066278E">
        <w:rPr>
          <w:rFonts w:ascii="ＭＳ 明朝" w:eastAsia="ＭＳ 明朝" w:hAnsi="ＭＳ 明朝" w:hint="eastAsia"/>
          <w:b/>
          <w:szCs w:val="20"/>
        </w:rPr>
        <w:t>５</w:t>
      </w:r>
      <w:r>
        <w:rPr>
          <w:rFonts w:ascii="ＭＳ 明朝" w:eastAsia="ＭＳ 明朝" w:hAnsi="ＭＳ 明朝" w:hint="eastAsia"/>
          <w:b/>
          <w:szCs w:val="20"/>
        </w:rPr>
        <w:t>年度</w:t>
      </w:r>
      <w:r w:rsidRPr="00863659">
        <w:rPr>
          <w:rFonts w:ascii="ＭＳ 明朝" w:eastAsia="ＭＳ 明朝" w:hAnsi="ＭＳ 明朝" w:hint="eastAsia"/>
          <w:b/>
          <w:szCs w:val="20"/>
        </w:rPr>
        <w:t>親子サロン助成金</w:t>
      </w:r>
      <w:r>
        <w:rPr>
          <w:rFonts w:ascii="ＭＳ 明朝" w:eastAsia="ＭＳ 明朝" w:hAnsi="ＭＳ 明朝" w:hint="eastAsia"/>
          <w:b/>
          <w:szCs w:val="20"/>
        </w:rPr>
        <w:t>決定額</w:t>
      </w:r>
    </w:p>
    <w:p w14:paraId="47373485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・返還金   △</w:t>
      </w:r>
      <w:r>
        <w:rPr>
          <w:rFonts w:ascii="ＭＳ 明朝" w:eastAsia="ＭＳ 明朝" w:hAnsi="ＭＳ 明朝" w:hint="eastAsia"/>
          <w:szCs w:val="20"/>
          <w:u w:val="single"/>
        </w:rPr>
        <w:t xml:space="preserve"> 　　　　　円</w:t>
      </w:r>
      <w:r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</w:t>
      </w:r>
    </w:p>
    <w:p w14:paraId="2BE6A75D" w14:textId="77777777" w:rsidR="00863659" w:rsidRDefault="00863659" w:rsidP="00863659">
      <w:pPr>
        <w:spacing w:line="0" w:lineRule="atLeast"/>
        <w:jc w:val="center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b/>
          <w:szCs w:val="20"/>
        </w:rPr>
        <w:t>円</w:t>
      </w:r>
    </w:p>
    <w:p w14:paraId="4AAF547B" w14:textId="77777777" w:rsidR="00863659" w:rsidRDefault="00A10F92" w:rsidP="00863659">
      <w:pPr>
        <w:spacing w:line="0" w:lineRule="atLeast"/>
        <w:rPr>
          <w:rFonts w:ascii="ＭＳ 明朝" w:eastAsia="ＭＳ 明朝" w:hAnsi="ＭＳ 明朝"/>
          <w:szCs w:val="20"/>
          <w:u w:val="single"/>
        </w:rPr>
      </w:pPr>
      <w:r>
        <w:rPr>
          <w:rFonts w:ascii="ＭＳ 明朝" w:eastAsia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ACCF2" wp14:editId="2875181D">
                <wp:simplePos x="0" y="0"/>
                <wp:positionH relativeFrom="column">
                  <wp:posOffset>3366770</wp:posOffset>
                </wp:positionH>
                <wp:positionV relativeFrom="paragraph">
                  <wp:posOffset>34925</wp:posOffset>
                </wp:positionV>
                <wp:extent cx="2601595" cy="0"/>
                <wp:effectExtent l="27940" t="22860" r="27940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204A9C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2.75pt" to="469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5FGQIAAD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863659">
        <w:rPr>
          <w:rFonts w:ascii="ＭＳ 明朝" w:eastAsia="ＭＳ 明朝" w:hAnsi="ＭＳ 明朝" w:hint="eastAsia"/>
          <w:szCs w:val="20"/>
        </w:rPr>
        <w:t xml:space="preserve">　・追加金　</w:t>
      </w:r>
      <w:r w:rsidR="00863659">
        <w:rPr>
          <w:rFonts w:ascii="ＭＳ 明朝" w:eastAsia="ＭＳ 明朝" w:hAnsi="ＭＳ 明朝" w:hint="eastAsia"/>
          <w:w w:val="50"/>
          <w:szCs w:val="20"/>
        </w:rPr>
        <w:t xml:space="preserve">　　　</w:t>
      </w:r>
      <w:r w:rsidR="00863659">
        <w:rPr>
          <w:rFonts w:ascii="ＭＳ 明朝" w:eastAsia="ＭＳ 明朝" w:hAnsi="ＭＳ 明朝" w:hint="eastAsia"/>
          <w:w w:val="50"/>
          <w:szCs w:val="20"/>
          <w:u w:val="single"/>
        </w:rPr>
        <w:t xml:space="preserve">　</w:t>
      </w:r>
      <w:r w:rsidR="00863659">
        <w:rPr>
          <w:rFonts w:ascii="ＭＳ 明朝" w:eastAsia="ＭＳ 明朝" w:hAnsi="ＭＳ 明朝" w:hint="eastAsia"/>
          <w:szCs w:val="20"/>
          <w:u w:val="single"/>
        </w:rPr>
        <w:t xml:space="preserve">　　　　　円</w:t>
      </w:r>
    </w:p>
    <w:p w14:paraId="4348C747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szCs w:val="20"/>
        </w:rPr>
      </w:pPr>
    </w:p>
    <w:p w14:paraId="5A11CB67" w14:textId="77777777" w:rsidR="00863659" w:rsidRDefault="00863659" w:rsidP="00863659">
      <w:pPr>
        <w:spacing w:line="0" w:lineRule="atLeast"/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　　　　　　　　　令和　</w:t>
      </w:r>
      <w:r>
        <w:rPr>
          <w:rFonts w:ascii="ＭＳ 明朝" w:eastAsia="ＭＳ 明朝" w:hAnsi="ＭＳ 明朝" w:hint="eastAsia"/>
          <w:sz w:val="22"/>
          <w:szCs w:val="20"/>
        </w:rPr>
        <w:t xml:space="preserve">　年　　月　　日決定　</w:t>
      </w:r>
      <w:r>
        <w:rPr>
          <w:rFonts w:ascii="ＭＳ 明朝" w:eastAsia="ＭＳ 明朝" w:hAnsi="ＭＳ 明朝" w:hint="eastAsia"/>
          <w:w w:val="66"/>
          <w:sz w:val="22"/>
          <w:szCs w:val="20"/>
        </w:rPr>
        <w:t>社会福祉法人</w:t>
      </w:r>
      <w:r>
        <w:rPr>
          <w:rFonts w:ascii="ＭＳ 明朝" w:eastAsia="ＭＳ 明朝" w:hAnsi="ＭＳ 明朝" w:hint="eastAsia"/>
          <w:sz w:val="22"/>
          <w:szCs w:val="20"/>
        </w:rPr>
        <w:t xml:space="preserve">　各務原市社会福祉協議会</w:t>
      </w:r>
    </w:p>
    <w:p w14:paraId="77B51BBC" w14:textId="77777777" w:rsidR="00C34B47" w:rsidRPr="00863659" w:rsidRDefault="00863659" w:rsidP="00863659">
      <w:pPr>
        <w:spacing w:line="0" w:lineRule="atLeast"/>
        <w:ind w:firstLineChars="2700" w:firstLine="5940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2"/>
          <w:szCs w:val="20"/>
        </w:rPr>
        <w:t>会　長　　紙　谷　清　　㊞</w:t>
      </w:r>
    </w:p>
    <w:p w14:paraId="79F5FC05" w14:textId="77777777" w:rsidR="0052544B" w:rsidRPr="00863659" w:rsidRDefault="0052544B" w:rsidP="0052544B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lastRenderedPageBreak/>
        <w:t>様式</w:t>
      </w:r>
      <w:r w:rsidR="00253ECE" w:rsidRPr="00863659">
        <w:rPr>
          <w:rFonts w:asciiTheme="minorEastAsia" w:hAnsiTheme="minorEastAsia" w:hint="eastAsia"/>
          <w:sz w:val="24"/>
        </w:rPr>
        <w:t>第</w:t>
      </w:r>
      <w:r w:rsidRPr="00863659">
        <w:rPr>
          <w:rFonts w:asciiTheme="minorEastAsia" w:hAnsiTheme="minorEastAsia" w:hint="eastAsia"/>
          <w:sz w:val="24"/>
        </w:rPr>
        <w:t>３</w:t>
      </w:r>
      <w:r w:rsidR="00253ECE" w:rsidRPr="00863659">
        <w:rPr>
          <w:rFonts w:asciiTheme="minorEastAsia" w:hAnsiTheme="minorEastAsia" w:hint="eastAsia"/>
          <w:sz w:val="24"/>
        </w:rPr>
        <w:t>号</w:t>
      </w:r>
    </w:p>
    <w:p w14:paraId="6CD24E6A" w14:textId="77777777" w:rsidR="0052544B" w:rsidRPr="00863659" w:rsidRDefault="00863659" w:rsidP="0052544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</w:t>
      </w:r>
      <w:r w:rsidR="0066278E">
        <w:rPr>
          <w:rFonts w:asciiTheme="minorEastAsia" w:hAnsiTheme="minorEastAsia" w:hint="eastAsia"/>
          <w:sz w:val="28"/>
        </w:rPr>
        <w:t>５</w:t>
      </w:r>
      <w:r w:rsidR="0052544B" w:rsidRPr="00863659">
        <w:rPr>
          <w:rFonts w:asciiTheme="minorEastAsia" w:hAnsiTheme="minorEastAsia" w:hint="eastAsia"/>
          <w:sz w:val="28"/>
        </w:rPr>
        <w:t>年度　親子サロン名簿</w:t>
      </w:r>
    </w:p>
    <w:p w14:paraId="5B17296C" w14:textId="77777777" w:rsidR="0052544B" w:rsidRPr="00863659" w:rsidRDefault="0052544B" w:rsidP="0052544B">
      <w:pPr>
        <w:ind w:firstLineChars="2100" w:firstLine="5880"/>
        <w:rPr>
          <w:rFonts w:asciiTheme="minorEastAsia" w:hAnsiTheme="minorEastAsia"/>
          <w:sz w:val="28"/>
        </w:rPr>
      </w:pPr>
      <w:r w:rsidRPr="00863659">
        <w:rPr>
          <w:rFonts w:asciiTheme="minorEastAsia" w:hAnsiTheme="minorEastAsia" w:hint="eastAsia"/>
          <w:sz w:val="28"/>
          <w:u w:val="single"/>
        </w:rPr>
        <w:t xml:space="preserve">サロン名　　　　　　　　</w:t>
      </w:r>
      <w:r w:rsidRPr="00863659">
        <w:rPr>
          <w:rFonts w:asciiTheme="minorEastAsia" w:hAnsiTheme="minorEastAsia" w:hint="eastAsia"/>
          <w:sz w:val="28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2215"/>
        <w:gridCol w:w="2902"/>
        <w:gridCol w:w="1802"/>
        <w:gridCol w:w="1894"/>
      </w:tblGrid>
      <w:tr w:rsidR="0052544B" w:rsidRPr="00863659" w14:paraId="0FDCFF4F" w14:textId="77777777" w:rsidTr="00BF4F3A">
        <w:trPr>
          <w:trHeight w:val="216"/>
        </w:trPr>
        <w:tc>
          <w:tcPr>
            <w:tcW w:w="534" w:type="dxa"/>
          </w:tcPr>
          <w:p w14:paraId="229D0A4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863659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268" w:type="dxa"/>
          </w:tcPr>
          <w:p w14:paraId="7D9EEFF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86365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6" w:type="dxa"/>
          </w:tcPr>
          <w:p w14:paraId="556807A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86365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843" w:type="dxa"/>
          </w:tcPr>
          <w:p w14:paraId="12FB864A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86365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932" w:type="dxa"/>
          </w:tcPr>
          <w:p w14:paraId="565B83D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863659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52544B" w:rsidRPr="00863659" w14:paraId="6FF3CA56" w14:textId="77777777" w:rsidTr="0052544B">
        <w:trPr>
          <w:trHeight w:val="503"/>
        </w:trPr>
        <w:tc>
          <w:tcPr>
            <w:tcW w:w="534" w:type="dxa"/>
          </w:tcPr>
          <w:p w14:paraId="2C3B4262" w14:textId="77777777" w:rsidR="0052544B" w:rsidRPr="00863659" w:rsidRDefault="00BF4F3A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2268" w:type="dxa"/>
          </w:tcPr>
          <w:p w14:paraId="786E646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3E0F4D4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C13EED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</w:tcPr>
          <w:p w14:paraId="53BF60D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w w:val="90"/>
                <w:sz w:val="28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1C8105E5" w14:textId="77777777" w:rsidTr="0052544B">
        <w:trPr>
          <w:trHeight w:val="553"/>
        </w:trPr>
        <w:tc>
          <w:tcPr>
            <w:tcW w:w="534" w:type="dxa"/>
          </w:tcPr>
          <w:p w14:paraId="76A62D17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2268" w:type="dxa"/>
          </w:tcPr>
          <w:p w14:paraId="601CC24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4A558EB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F51889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</w:tcPr>
          <w:p w14:paraId="05F17E2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5A903534" w14:textId="77777777" w:rsidTr="0052544B">
        <w:trPr>
          <w:trHeight w:val="561"/>
        </w:trPr>
        <w:tc>
          <w:tcPr>
            <w:tcW w:w="534" w:type="dxa"/>
          </w:tcPr>
          <w:p w14:paraId="1CCBDB5D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2268" w:type="dxa"/>
          </w:tcPr>
          <w:p w14:paraId="53AB48F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D1AFED3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3FAECF5A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</w:tcPr>
          <w:p w14:paraId="30557C59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511EDA41" w14:textId="77777777" w:rsidTr="00BF4F3A">
        <w:tc>
          <w:tcPr>
            <w:tcW w:w="534" w:type="dxa"/>
          </w:tcPr>
          <w:p w14:paraId="6955E1AE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4</w:t>
            </w:r>
          </w:p>
        </w:tc>
        <w:tc>
          <w:tcPr>
            <w:tcW w:w="2268" w:type="dxa"/>
          </w:tcPr>
          <w:p w14:paraId="1EBFCF9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3F8BA59A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B5CE54D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65D5AB70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5CF45166" w14:textId="77777777" w:rsidTr="00BF4F3A">
        <w:tc>
          <w:tcPr>
            <w:tcW w:w="534" w:type="dxa"/>
          </w:tcPr>
          <w:p w14:paraId="27A7BF0A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5</w:t>
            </w:r>
          </w:p>
        </w:tc>
        <w:tc>
          <w:tcPr>
            <w:tcW w:w="2268" w:type="dxa"/>
          </w:tcPr>
          <w:p w14:paraId="6958AAC9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099CDE2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2033EA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3188821D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10716605" w14:textId="77777777" w:rsidTr="00BF4F3A">
        <w:tc>
          <w:tcPr>
            <w:tcW w:w="534" w:type="dxa"/>
          </w:tcPr>
          <w:p w14:paraId="23E39F1B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6</w:t>
            </w:r>
          </w:p>
        </w:tc>
        <w:tc>
          <w:tcPr>
            <w:tcW w:w="2268" w:type="dxa"/>
          </w:tcPr>
          <w:p w14:paraId="6E5B9B9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4B6D907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54C8C3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24ACB390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48FA89DB" w14:textId="77777777" w:rsidTr="00BF4F3A">
        <w:tc>
          <w:tcPr>
            <w:tcW w:w="534" w:type="dxa"/>
          </w:tcPr>
          <w:p w14:paraId="696384F6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7</w:t>
            </w:r>
          </w:p>
        </w:tc>
        <w:tc>
          <w:tcPr>
            <w:tcW w:w="2268" w:type="dxa"/>
          </w:tcPr>
          <w:p w14:paraId="29F0C59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14D8B468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88DB40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4F3F4302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73EF34BC" w14:textId="77777777" w:rsidTr="00BF4F3A">
        <w:tc>
          <w:tcPr>
            <w:tcW w:w="534" w:type="dxa"/>
          </w:tcPr>
          <w:p w14:paraId="4E876023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8</w:t>
            </w:r>
          </w:p>
        </w:tc>
        <w:tc>
          <w:tcPr>
            <w:tcW w:w="2268" w:type="dxa"/>
          </w:tcPr>
          <w:p w14:paraId="3A8006CA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5C9158AF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F04219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6C898CE6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51823085" w14:textId="77777777" w:rsidTr="00BF4F3A">
        <w:tc>
          <w:tcPr>
            <w:tcW w:w="534" w:type="dxa"/>
          </w:tcPr>
          <w:p w14:paraId="3AC700C4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9</w:t>
            </w:r>
          </w:p>
        </w:tc>
        <w:tc>
          <w:tcPr>
            <w:tcW w:w="2268" w:type="dxa"/>
          </w:tcPr>
          <w:p w14:paraId="7F752B6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4D0F043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4212D69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17D7EBEA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45E3DA3B" w14:textId="77777777" w:rsidTr="00BF4F3A">
        <w:tc>
          <w:tcPr>
            <w:tcW w:w="534" w:type="dxa"/>
          </w:tcPr>
          <w:p w14:paraId="0A8C4738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10</w:t>
            </w:r>
          </w:p>
        </w:tc>
        <w:tc>
          <w:tcPr>
            <w:tcW w:w="2268" w:type="dxa"/>
          </w:tcPr>
          <w:p w14:paraId="4294EE3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683504D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6AC8D23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34AF5886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102E81E8" w14:textId="77777777" w:rsidTr="00BF4F3A">
        <w:tc>
          <w:tcPr>
            <w:tcW w:w="534" w:type="dxa"/>
          </w:tcPr>
          <w:p w14:paraId="5137E332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11</w:t>
            </w:r>
          </w:p>
        </w:tc>
        <w:tc>
          <w:tcPr>
            <w:tcW w:w="2268" w:type="dxa"/>
          </w:tcPr>
          <w:p w14:paraId="6813E63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5E7442F1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2D390BC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00852D7B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2D1E3865" w14:textId="77777777" w:rsidTr="00BF4F3A">
        <w:tc>
          <w:tcPr>
            <w:tcW w:w="534" w:type="dxa"/>
          </w:tcPr>
          <w:p w14:paraId="633A59ED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12</w:t>
            </w:r>
          </w:p>
        </w:tc>
        <w:tc>
          <w:tcPr>
            <w:tcW w:w="2268" w:type="dxa"/>
          </w:tcPr>
          <w:p w14:paraId="5098CABA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10A619D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F39FF88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7F0CE79C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6ABA37BC" w14:textId="77777777" w:rsidTr="00BF4F3A">
        <w:tc>
          <w:tcPr>
            <w:tcW w:w="534" w:type="dxa"/>
          </w:tcPr>
          <w:p w14:paraId="7B6643BE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13</w:t>
            </w:r>
          </w:p>
        </w:tc>
        <w:tc>
          <w:tcPr>
            <w:tcW w:w="2268" w:type="dxa"/>
          </w:tcPr>
          <w:p w14:paraId="1D41D40D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0170AC4D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A8EB49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2FB26ADC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1411EC86" w14:textId="77777777" w:rsidTr="00BF4F3A">
        <w:tc>
          <w:tcPr>
            <w:tcW w:w="534" w:type="dxa"/>
          </w:tcPr>
          <w:p w14:paraId="04F921E2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14</w:t>
            </w:r>
          </w:p>
        </w:tc>
        <w:tc>
          <w:tcPr>
            <w:tcW w:w="2268" w:type="dxa"/>
          </w:tcPr>
          <w:p w14:paraId="649594DF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597D0A93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2D0B81E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2D82F586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650A760E" w14:textId="77777777" w:rsidTr="00BF4F3A">
        <w:tc>
          <w:tcPr>
            <w:tcW w:w="534" w:type="dxa"/>
          </w:tcPr>
          <w:p w14:paraId="0EAB982A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15</w:t>
            </w:r>
          </w:p>
        </w:tc>
        <w:tc>
          <w:tcPr>
            <w:tcW w:w="2268" w:type="dxa"/>
          </w:tcPr>
          <w:p w14:paraId="67F941A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0594916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C55B68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5F47EAE0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4FB7F4D8" w14:textId="77777777" w:rsidTr="00BF4F3A">
        <w:tc>
          <w:tcPr>
            <w:tcW w:w="534" w:type="dxa"/>
          </w:tcPr>
          <w:p w14:paraId="5D5FD964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16</w:t>
            </w:r>
          </w:p>
        </w:tc>
        <w:tc>
          <w:tcPr>
            <w:tcW w:w="2268" w:type="dxa"/>
          </w:tcPr>
          <w:p w14:paraId="4123B728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12364D9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84BDF2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21BC4BE3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4E5DF19B" w14:textId="77777777" w:rsidTr="00BF4F3A">
        <w:tc>
          <w:tcPr>
            <w:tcW w:w="534" w:type="dxa"/>
          </w:tcPr>
          <w:p w14:paraId="5F38D0D8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17</w:t>
            </w:r>
          </w:p>
        </w:tc>
        <w:tc>
          <w:tcPr>
            <w:tcW w:w="2268" w:type="dxa"/>
          </w:tcPr>
          <w:p w14:paraId="21B0C829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15FB90A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EE8521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61A33CBC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0BF33E8A" w14:textId="77777777" w:rsidTr="00BF4F3A">
        <w:tc>
          <w:tcPr>
            <w:tcW w:w="534" w:type="dxa"/>
          </w:tcPr>
          <w:p w14:paraId="050AA413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18</w:t>
            </w:r>
          </w:p>
        </w:tc>
        <w:tc>
          <w:tcPr>
            <w:tcW w:w="2268" w:type="dxa"/>
          </w:tcPr>
          <w:p w14:paraId="04451B7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A3A437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83A494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4F18F81D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3014B338" w14:textId="77777777" w:rsidTr="00BF4F3A">
        <w:tc>
          <w:tcPr>
            <w:tcW w:w="534" w:type="dxa"/>
          </w:tcPr>
          <w:p w14:paraId="0DB2EAFC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19</w:t>
            </w:r>
          </w:p>
        </w:tc>
        <w:tc>
          <w:tcPr>
            <w:tcW w:w="2268" w:type="dxa"/>
          </w:tcPr>
          <w:p w14:paraId="23ED7787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80F2F7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299BBAC6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565904A9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1877AC2D" w14:textId="77777777" w:rsidTr="00BF4F3A">
        <w:tc>
          <w:tcPr>
            <w:tcW w:w="534" w:type="dxa"/>
          </w:tcPr>
          <w:p w14:paraId="252C2D6F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20</w:t>
            </w:r>
          </w:p>
        </w:tc>
        <w:tc>
          <w:tcPr>
            <w:tcW w:w="2268" w:type="dxa"/>
          </w:tcPr>
          <w:p w14:paraId="2AD7B6B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308A7270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4A54FD3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39840319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3A016E92" w14:textId="77777777" w:rsidTr="00BF4F3A">
        <w:tc>
          <w:tcPr>
            <w:tcW w:w="534" w:type="dxa"/>
          </w:tcPr>
          <w:p w14:paraId="421508DF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21</w:t>
            </w:r>
          </w:p>
        </w:tc>
        <w:tc>
          <w:tcPr>
            <w:tcW w:w="2268" w:type="dxa"/>
          </w:tcPr>
          <w:p w14:paraId="3C023AA3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3C90611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09E8D1E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43CA112B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2E729762" w14:textId="77777777" w:rsidTr="00BF4F3A">
        <w:tc>
          <w:tcPr>
            <w:tcW w:w="534" w:type="dxa"/>
          </w:tcPr>
          <w:p w14:paraId="63FBA99C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22</w:t>
            </w:r>
          </w:p>
        </w:tc>
        <w:tc>
          <w:tcPr>
            <w:tcW w:w="2268" w:type="dxa"/>
          </w:tcPr>
          <w:p w14:paraId="48A6A5F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3C396B24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01D01455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26A8A299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31AC9385" w14:textId="77777777" w:rsidTr="00BF4F3A">
        <w:tc>
          <w:tcPr>
            <w:tcW w:w="534" w:type="dxa"/>
          </w:tcPr>
          <w:p w14:paraId="7D26663C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23</w:t>
            </w:r>
          </w:p>
        </w:tc>
        <w:tc>
          <w:tcPr>
            <w:tcW w:w="2268" w:type="dxa"/>
          </w:tcPr>
          <w:p w14:paraId="452D119E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D09C41F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2AB5BE6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1956CABE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7868FCD5" w14:textId="77777777" w:rsidTr="00BF4F3A">
        <w:trPr>
          <w:trHeight w:val="360"/>
        </w:trPr>
        <w:tc>
          <w:tcPr>
            <w:tcW w:w="534" w:type="dxa"/>
          </w:tcPr>
          <w:p w14:paraId="44A42D82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24</w:t>
            </w:r>
          </w:p>
        </w:tc>
        <w:tc>
          <w:tcPr>
            <w:tcW w:w="2268" w:type="dxa"/>
          </w:tcPr>
          <w:p w14:paraId="6972A60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6E5901AF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7A282EB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60856462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  <w:tr w:rsidR="0052544B" w:rsidRPr="00863659" w14:paraId="36952092" w14:textId="77777777" w:rsidTr="00BF4F3A">
        <w:trPr>
          <w:trHeight w:val="380"/>
        </w:trPr>
        <w:tc>
          <w:tcPr>
            <w:tcW w:w="534" w:type="dxa"/>
          </w:tcPr>
          <w:p w14:paraId="6EB87388" w14:textId="77777777" w:rsidR="0052544B" w:rsidRPr="00863659" w:rsidRDefault="0052544B" w:rsidP="0052544B">
            <w:pPr>
              <w:spacing w:line="500" w:lineRule="exact"/>
              <w:jc w:val="center"/>
              <w:rPr>
                <w:rFonts w:asciiTheme="minorEastAsia" w:hAnsiTheme="minorEastAsia"/>
                <w:sz w:val="28"/>
              </w:rPr>
            </w:pPr>
            <w:r w:rsidRPr="00863659">
              <w:rPr>
                <w:rFonts w:asciiTheme="minorEastAsia" w:hAnsiTheme="minorEastAsia" w:hint="eastAsia"/>
                <w:sz w:val="28"/>
              </w:rPr>
              <w:t>25</w:t>
            </w:r>
          </w:p>
        </w:tc>
        <w:tc>
          <w:tcPr>
            <w:tcW w:w="2268" w:type="dxa"/>
          </w:tcPr>
          <w:p w14:paraId="353527DC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976" w:type="dxa"/>
          </w:tcPr>
          <w:p w14:paraId="5346FBB6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65335852" w14:textId="77777777" w:rsidR="0052544B" w:rsidRPr="00863659" w:rsidRDefault="0052544B" w:rsidP="0052544B"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32" w:type="dxa"/>
            <w:vAlign w:val="center"/>
          </w:tcPr>
          <w:p w14:paraId="7DD02E82" w14:textId="77777777" w:rsidR="0052544B" w:rsidRPr="00863659" w:rsidRDefault="0052544B" w:rsidP="00BF4F3A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  <w:w w:val="90"/>
                <w:sz w:val="22"/>
              </w:rPr>
              <w:t>利用者・</w:t>
            </w:r>
            <w:r w:rsidRPr="00863659">
              <w:rPr>
                <w:rFonts w:asciiTheme="minorEastAsia" w:hAnsiTheme="minorEastAsia" w:hint="eastAsia"/>
                <w:w w:val="66"/>
                <w:sz w:val="22"/>
              </w:rPr>
              <w:t>ボランティア</w:t>
            </w:r>
          </w:p>
        </w:tc>
      </w:tr>
    </w:tbl>
    <w:p w14:paraId="120F57E2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lastRenderedPageBreak/>
        <w:t>様式第４号</w:t>
      </w:r>
    </w:p>
    <w:p w14:paraId="71AB4095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24"/>
        </w:rPr>
        <w:t>令和</w:t>
      </w:r>
      <w:r w:rsidRPr="00863659">
        <w:rPr>
          <w:rFonts w:asciiTheme="minorEastAsia" w:hAnsiTheme="minorEastAsia" w:hint="eastAsia"/>
          <w:sz w:val="24"/>
        </w:rPr>
        <w:t xml:space="preserve">　　年　　月　　日</w:t>
      </w:r>
    </w:p>
    <w:p w14:paraId="51D978E8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社会福祉法人</w:t>
      </w:r>
    </w:p>
    <w:p w14:paraId="1F0041F6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各務原市社会福祉協議会長　あて</w:t>
      </w:r>
    </w:p>
    <w:p w14:paraId="67EF407F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608A48F0" w14:textId="77777777" w:rsidR="00841205" w:rsidRPr="00863659" w:rsidRDefault="00841205" w:rsidP="00841205">
      <w:pPr>
        <w:ind w:firstLineChars="2000" w:firstLine="480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サロン名</w:t>
      </w:r>
    </w:p>
    <w:p w14:paraId="341D023E" w14:textId="77777777" w:rsidR="00841205" w:rsidRPr="00863659" w:rsidRDefault="00841205" w:rsidP="00841205">
      <w:pPr>
        <w:ind w:firstLineChars="1600" w:firstLine="384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>申請者　住　　所</w:t>
      </w:r>
    </w:p>
    <w:p w14:paraId="57EBE34E" w14:textId="61FC0CE9" w:rsidR="00841205" w:rsidRPr="00863659" w:rsidRDefault="00841205" w:rsidP="00841205">
      <w:pPr>
        <w:ind w:firstLineChars="2000" w:firstLine="4800"/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代表者名　　　　　　　　　　　　　</w:t>
      </w:r>
    </w:p>
    <w:p w14:paraId="0F7C1EED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27BB19AE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4FD4E8CC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35F3C9FA" w14:textId="77777777" w:rsidR="00841205" w:rsidRPr="00863659" w:rsidRDefault="00C9533B" w:rsidP="00841205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令和</w:t>
      </w:r>
      <w:r w:rsidR="0066278E">
        <w:rPr>
          <w:rFonts w:asciiTheme="minorEastAsia" w:hAnsiTheme="minorEastAsia" w:hint="eastAsia"/>
          <w:kern w:val="0"/>
          <w:sz w:val="28"/>
        </w:rPr>
        <w:t>４</w:t>
      </w:r>
      <w:r>
        <w:rPr>
          <w:rFonts w:asciiTheme="minorEastAsia" w:hAnsiTheme="minorEastAsia" w:hint="eastAsia"/>
          <w:kern w:val="0"/>
          <w:sz w:val="28"/>
        </w:rPr>
        <w:t xml:space="preserve">年度　</w:t>
      </w:r>
      <w:r w:rsidR="00841205" w:rsidRPr="00841205">
        <w:rPr>
          <w:rFonts w:asciiTheme="minorEastAsia" w:hAnsiTheme="minorEastAsia" w:hint="eastAsia"/>
          <w:spacing w:val="21"/>
          <w:kern w:val="0"/>
          <w:sz w:val="28"/>
          <w:fitText w:val="3184" w:id="-1836402176"/>
        </w:rPr>
        <w:t>親子サロン実施報告</w:t>
      </w:r>
      <w:r w:rsidR="00841205" w:rsidRPr="00841205">
        <w:rPr>
          <w:rFonts w:asciiTheme="minorEastAsia" w:hAnsiTheme="minorEastAsia" w:hint="eastAsia"/>
          <w:spacing w:val="3"/>
          <w:kern w:val="0"/>
          <w:sz w:val="28"/>
          <w:fitText w:val="3184" w:id="-1836402176"/>
        </w:rPr>
        <w:t>書</w:t>
      </w:r>
    </w:p>
    <w:p w14:paraId="64985CED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4431D986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親子サロン助成金要綱により、各務原市社会福祉協議会補助事業の実施の結果を、関係書類を添えて報告します。</w:t>
      </w:r>
    </w:p>
    <w:p w14:paraId="4772B2F6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16485392" w14:textId="77777777" w:rsidR="00841205" w:rsidRPr="00863659" w:rsidRDefault="00841205" w:rsidP="00841205">
      <w:pPr>
        <w:pStyle w:val="aa"/>
        <w:rPr>
          <w:rFonts w:asciiTheme="minorEastAsia" w:eastAsiaTheme="minorEastAsia" w:hAnsiTheme="minorEastAsia"/>
        </w:rPr>
      </w:pPr>
      <w:r w:rsidRPr="00863659">
        <w:rPr>
          <w:rFonts w:asciiTheme="minorEastAsia" w:eastAsiaTheme="minorEastAsia" w:hAnsiTheme="minorEastAsia" w:hint="eastAsia"/>
        </w:rPr>
        <w:t>記</w:t>
      </w:r>
    </w:p>
    <w:p w14:paraId="6FBAD776" w14:textId="77777777" w:rsidR="00841205" w:rsidRPr="00863659" w:rsidRDefault="00841205" w:rsidP="00841205">
      <w:pPr>
        <w:rPr>
          <w:rFonts w:asciiTheme="minorEastAsia" w:hAnsiTheme="minorEastAsia"/>
        </w:rPr>
      </w:pPr>
    </w:p>
    <w:p w14:paraId="6DE8B862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  <w:r w:rsidRPr="00863659">
        <w:rPr>
          <w:rFonts w:asciiTheme="minorEastAsia" w:hAnsiTheme="minorEastAsia" w:hint="eastAsia"/>
          <w:sz w:val="24"/>
        </w:rPr>
        <w:t xml:space="preserve">　１．実施回数、参加者数</w:t>
      </w:r>
    </w:p>
    <w:tbl>
      <w:tblPr>
        <w:tblStyle w:val="a8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1418"/>
        <w:gridCol w:w="850"/>
        <w:gridCol w:w="851"/>
        <w:gridCol w:w="900"/>
        <w:gridCol w:w="801"/>
      </w:tblGrid>
      <w:tr w:rsidR="00841205" w:rsidRPr="00863659" w14:paraId="553AB48D" w14:textId="77777777" w:rsidTr="00B9406D">
        <w:trPr>
          <w:trHeight w:val="186"/>
        </w:trPr>
        <w:tc>
          <w:tcPr>
            <w:tcW w:w="4536" w:type="dxa"/>
            <w:gridSpan w:val="3"/>
            <w:vMerge w:val="restart"/>
            <w:vAlign w:val="center"/>
          </w:tcPr>
          <w:p w14:paraId="13F684CF" w14:textId="77777777" w:rsidR="00841205" w:rsidRPr="00863659" w:rsidRDefault="00841205" w:rsidP="00B9406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1418" w:type="dxa"/>
            <w:vMerge w:val="restart"/>
            <w:vAlign w:val="center"/>
          </w:tcPr>
          <w:p w14:paraId="7351C0C1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開催場所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25C97DD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参加人数</w:t>
            </w:r>
          </w:p>
        </w:tc>
      </w:tr>
      <w:tr w:rsidR="00841205" w:rsidRPr="00863659" w14:paraId="0DEEC668" w14:textId="77777777" w:rsidTr="00B9406D">
        <w:trPr>
          <w:trHeight w:val="189"/>
        </w:trPr>
        <w:tc>
          <w:tcPr>
            <w:tcW w:w="4536" w:type="dxa"/>
            <w:gridSpan w:val="3"/>
            <w:vMerge/>
            <w:tcBorders>
              <w:bottom w:val="double" w:sz="4" w:space="0" w:color="auto"/>
            </w:tcBorders>
          </w:tcPr>
          <w:p w14:paraId="482D7910" w14:textId="77777777" w:rsidR="00841205" w:rsidRPr="00863659" w:rsidRDefault="00841205" w:rsidP="00B9406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138A2D9C" w14:textId="77777777" w:rsidR="00841205" w:rsidRPr="00863659" w:rsidRDefault="00841205" w:rsidP="00B9406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704887F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3F54D46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市外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</w:tcPr>
          <w:p w14:paraId="34A247CE" w14:textId="77777777" w:rsidR="00841205" w:rsidRPr="00863659" w:rsidRDefault="00841205" w:rsidP="00B9406D">
            <w:pPr>
              <w:rPr>
                <w:rFonts w:asciiTheme="minorEastAsia" w:hAnsiTheme="minorEastAsia"/>
                <w:w w:val="66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w w:val="66"/>
                <w:sz w:val="16"/>
                <w:szCs w:val="20"/>
              </w:rPr>
              <w:t>ボランティア</w:t>
            </w:r>
          </w:p>
        </w:tc>
        <w:tc>
          <w:tcPr>
            <w:tcW w:w="801" w:type="dxa"/>
            <w:tcBorders>
              <w:bottom w:val="double" w:sz="4" w:space="0" w:color="auto"/>
              <w:right w:val="single" w:sz="4" w:space="0" w:color="auto"/>
            </w:tcBorders>
          </w:tcPr>
          <w:p w14:paraId="50A9675A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841205" w:rsidRPr="00863659" w14:paraId="5210F76B" w14:textId="77777777" w:rsidTr="00B9406D">
        <w:trPr>
          <w:trHeight w:val="329"/>
        </w:trPr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C3E4E0A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D44895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9556874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  <w:r w:rsidRPr="00863659">
              <w:rPr>
                <w:rFonts w:asciiTheme="minorEastAsia" w:hAnsiTheme="minorEastAsia" w:hint="eastAsia"/>
                <w:w w:val="80"/>
                <w:sz w:val="16"/>
                <w:szCs w:val="20"/>
              </w:rPr>
              <w:t xml:space="preserve">　　時　　分～　　時　　分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C951D89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F9AB9C1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DD508A9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70BA3CA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right w:val="single" w:sz="4" w:space="0" w:color="auto"/>
            </w:tcBorders>
          </w:tcPr>
          <w:p w14:paraId="33B56C8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08BAF6DC" w14:textId="77777777" w:rsidTr="00B9406D">
        <w:trPr>
          <w:trHeight w:val="270"/>
        </w:trPr>
        <w:tc>
          <w:tcPr>
            <w:tcW w:w="425" w:type="dxa"/>
            <w:vAlign w:val="center"/>
          </w:tcPr>
          <w:p w14:paraId="6FF09A30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vAlign w:val="center"/>
          </w:tcPr>
          <w:p w14:paraId="7C5806DD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580C4DFC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18A691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B09B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701023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327EF1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2E0B7602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79691068" w14:textId="77777777" w:rsidTr="00B9406D">
        <w:trPr>
          <w:trHeight w:val="273"/>
        </w:trPr>
        <w:tc>
          <w:tcPr>
            <w:tcW w:w="425" w:type="dxa"/>
            <w:vAlign w:val="center"/>
          </w:tcPr>
          <w:p w14:paraId="079D0F05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vAlign w:val="center"/>
          </w:tcPr>
          <w:p w14:paraId="2F55F607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0FCC41C3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0399CD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01DA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EE2A6B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ADE1ECB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76501601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79F9E41B" w14:textId="77777777" w:rsidTr="00B9406D">
        <w:trPr>
          <w:trHeight w:val="277"/>
        </w:trPr>
        <w:tc>
          <w:tcPr>
            <w:tcW w:w="425" w:type="dxa"/>
            <w:vAlign w:val="center"/>
          </w:tcPr>
          <w:p w14:paraId="4EA76349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vAlign w:val="center"/>
          </w:tcPr>
          <w:p w14:paraId="0698CAF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2EAEA78B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5E3C1C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34FC5A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C1DE0A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right w:val="single" w:sz="4" w:space="0" w:color="auto"/>
            </w:tcBorders>
          </w:tcPr>
          <w:p w14:paraId="226FFB3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right w:val="single" w:sz="4" w:space="0" w:color="auto"/>
            </w:tcBorders>
          </w:tcPr>
          <w:p w14:paraId="3D04BE00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1227B8F5" w14:textId="77777777" w:rsidTr="00B9406D">
        <w:trPr>
          <w:trHeight w:val="281"/>
        </w:trPr>
        <w:tc>
          <w:tcPr>
            <w:tcW w:w="425" w:type="dxa"/>
            <w:vAlign w:val="center"/>
          </w:tcPr>
          <w:p w14:paraId="02B0E569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vAlign w:val="center"/>
          </w:tcPr>
          <w:p w14:paraId="575D9B8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3D244E3B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DA0327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7C137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7C30D9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56AD4D1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2E73238E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312DAC1E" w14:textId="77777777" w:rsidTr="00B9406D">
        <w:trPr>
          <w:trHeight w:val="272"/>
        </w:trPr>
        <w:tc>
          <w:tcPr>
            <w:tcW w:w="425" w:type="dxa"/>
            <w:vAlign w:val="center"/>
          </w:tcPr>
          <w:p w14:paraId="18EF5597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vAlign w:val="center"/>
          </w:tcPr>
          <w:p w14:paraId="30B33961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66AD0891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2E83B6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7F993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257A0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8C6DDB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7034B5C1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232F2B6C" w14:textId="77777777" w:rsidTr="00B9406D">
        <w:trPr>
          <w:trHeight w:val="276"/>
        </w:trPr>
        <w:tc>
          <w:tcPr>
            <w:tcW w:w="425" w:type="dxa"/>
            <w:vAlign w:val="center"/>
          </w:tcPr>
          <w:p w14:paraId="4030D03E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127" w:type="dxa"/>
            <w:vAlign w:val="center"/>
          </w:tcPr>
          <w:p w14:paraId="2BB1B01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5ABD4CD4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393F21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378DDC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4A0597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6C5556F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3B6B6C8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6029A552" w14:textId="77777777" w:rsidTr="00B9406D">
        <w:trPr>
          <w:trHeight w:val="266"/>
        </w:trPr>
        <w:tc>
          <w:tcPr>
            <w:tcW w:w="425" w:type="dxa"/>
            <w:vAlign w:val="center"/>
          </w:tcPr>
          <w:p w14:paraId="63A1806F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127" w:type="dxa"/>
            <w:vAlign w:val="center"/>
          </w:tcPr>
          <w:p w14:paraId="45C916FD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4E83BAA1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9BA0B6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712103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0C411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29D06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622C7FA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3C8E3990" w14:textId="77777777" w:rsidTr="00B9406D">
        <w:trPr>
          <w:trHeight w:val="269"/>
        </w:trPr>
        <w:tc>
          <w:tcPr>
            <w:tcW w:w="425" w:type="dxa"/>
            <w:vAlign w:val="center"/>
          </w:tcPr>
          <w:p w14:paraId="38B82676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127" w:type="dxa"/>
            <w:vAlign w:val="center"/>
          </w:tcPr>
          <w:p w14:paraId="0BA85762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542D0E43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88FB00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226F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6D7DCA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77F80BB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317A5150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2A976ADD" w14:textId="77777777" w:rsidTr="00B9406D">
        <w:trPr>
          <w:trHeight w:val="273"/>
        </w:trPr>
        <w:tc>
          <w:tcPr>
            <w:tcW w:w="425" w:type="dxa"/>
            <w:vAlign w:val="center"/>
          </w:tcPr>
          <w:p w14:paraId="37431870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14:paraId="240D535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vAlign w:val="center"/>
          </w:tcPr>
          <w:p w14:paraId="2E42CB22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77965E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D064C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B6C47E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349CD0F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14:paraId="7F098099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3C252148" w14:textId="77777777" w:rsidTr="00B9406D">
        <w:trPr>
          <w:trHeight w:val="277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EB6EBD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C0402F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F2309E" w14:textId="77777777" w:rsidR="00841205" w:rsidRPr="00863659" w:rsidRDefault="00841205" w:rsidP="00B9406D">
            <w:pPr>
              <w:ind w:left="12"/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3FFF68" w14:textId="77777777" w:rsidR="00841205" w:rsidRPr="00863659" w:rsidRDefault="00841205" w:rsidP="00B9406D">
            <w:pPr>
              <w:ind w:left="12"/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03602BD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313CADA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59DDE5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A265B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277AA5E2" w14:textId="77777777" w:rsidTr="00B9406D">
        <w:trPr>
          <w:trHeight w:val="2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8E09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E907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391D3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E3526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E9E96A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C75F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197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06D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45AC450C" w14:textId="77777777" w:rsidTr="00B9406D">
        <w:trPr>
          <w:trHeight w:val="2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9250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DE4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B341E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B3313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13210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E66A5F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922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966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1205" w:rsidRPr="00863659" w14:paraId="6E5F107C" w14:textId="77777777" w:rsidTr="00B9406D">
        <w:trPr>
          <w:trHeight w:val="25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1B2C6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58D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3659">
              <w:rPr>
                <w:rFonts w:asciiTheme="minorEastAsia" w:hAnsiTheme="minorEastAsia" w:hint="eastAsia"/>
                <w:sz w:val="20"/>
                <w:szCs w:val="20"/>
              </w:rPr>
              <w:t xml:space="preserve">　　月　　日（　　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A371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0B94" w14:textId="77777777" w:rsidR="00841205" w:rsidRPr="00863659" w:rsidRDefault="00841205" w:rsidP="00B9406D">
            <w:pPr>
              <w:rPr>
                <w:rFonts w:asciiTheme="minorEastAsia" w:hAnsiTheme="minorEastAsia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680B5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751D4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AAF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168" w14:textId="77777777" w:rsidR="00841205" w:rsidRPr="00863659" w:rsidRDefault="00841205" w:rsidP="00B9406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0085D9B" w14:textId="77777777" w:rsidR="00841205" w:rsidRPr="00863659" w:rsidRDefault="00841205" w:rsidP="00841205">
      <w:pPr>
        <w:rPr>
          <w:rFonts w:asciiTheme="minorEastAsia" w:hAnsiTheme="minorEastAsia"/>
          <w:sz w:val="24"/>
        </w:rPr>
      </w:pPr>
    </w:p>
    <w:p w14:paraId="6BFBE730" w14:textId="77777777" w:rsidR="00841205" w:rsidRPr="00863659" w:rsidRDefault="00841205" w:rsidP="00841205">
      <w:pPr>
        <w:rPr>
          <w:rFonts w:asciiTheme="minorEastAsia" w:hAnsiTheme="minorEastAsia"/>
          <w:sz w:val="22"/>
        </w:rPr>
      </w:pPr>
      <w:r w:rsidRPr="00863659">
        <w:rPr>
          <w:rFonts w:asciiTheme="minorEastAsia" w:hAnsiTheme="minorEastAsia" w:hint="eastAsia"/>
          <w:sz w:val="24"/>
        </w:rPr>
        <w:t xml:space="preserve">　２．収支決算　　　　　　　　　　　　　　　　　　　　　　　　　　　　</w:t>
      </w:r>
      <w:r w:rsidRPr="00863659">
        <w:rPr>
          <w:rFonts w:asciiTheme="minorEastAsia" w:hAnsiTheme="minorEastAsia" w:hint="eastAsia"/>
          <w:sz w:val="20"/>
        </w:rPr>
        <w:t>単位：円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1764"/>
        <w:gridCol w:w="1847"/>
        <w:gridCol w:w="2583"/>
      </w:tblGrid>
      <w:tr w:rsidR="00841205" w:rsidRPr="00863659" w14:paraId="7F223882" w14:textId="77777777" w:rsidTr="00B9406D">
        <w:trPr>
          <w:cantSplit/>
          <w:trHeight w:val="172"/>
        </w:trPr>
        <w:tc>
          <w:tcPr>
            <w:tcW w:w="4771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E0FB26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収入の部</w:t>
            </w:r>
          </w:p>
        </w:tc>
        <w:tc>
          <w:tcPr>
            <w:tcW w:w="4541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70FAB10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支出の部</w:t>
            </w:r>
          </w:p>
        </w:tc>
      </w:tr>
      <w:tr w:rsidR="00841205" w:rsidRPr="00863659" w14:paraId="1A2B8283" w14:textId="77777777" w:rsidTr="00B9406D">
        <w:trPr>
          <w:trHeight w:val="90"/>
        </w:trPr>
        <w:tc>
          <w:tcPr>
            <w:tcW w:w="2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EE02A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科　　目</w:t>
            </w:r>
          </w:p>
        </w:tc>
        <w:tc>
          <w:tcPr>
            <w:tcW w:w="180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74A9EB9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189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4B7F586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科　　目</w:t>
            </w:r>
          </w:p>
        </w:tc>
        <w:tc>
          <w:tcPr>
            <w:tcW w:w="2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2F91C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金　　額</w:t>
            </w:r>
          </w:p>
        </w:tc>
      </w:tr>
      <w:tr w:rsidR="00841205" w:rsidRPr="00863659" w14:paraId="2567D2EA" w14:textId="77777777" w:rsidTr="00B9406D">
        <w:trPr>
          <w:trHeight w:val="165"/>
        </w:trPr>
        <w:tc>
          <w:tcPr>
            <w:tcW w:w="296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3A9F2E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市社会福祉協議会助成金</w:t>
            </w:r>
          </w:p>
        </w:tc>
        <w:tc>
          <w:tcPr>
            <w:tcW w:w="18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F9550A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405CB8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食糧費</w:t>
            </w:r>
          </w:p>
        </w:tc>
        <w:tc>
          <w:tcPr>
            <w:tcW w:w="26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31AA86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3FFDB0EE" w14:textId="77777777" w:rsidTr="00B9406D">
        <w:trPr>
          <w:trHeight w:val="26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1B1314C8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参加者負担金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14:paraId="4610F1DB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left w:val="double" w:sz="4" w:space="0" w:color="auto"/>
            </w:tcBorders>
            <w:vAlign w:val="center"/>
          </w:tcPr>
          <w:p w14:paraId="131B370D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原材料費</w:t>
            </w:r>
          </w:p>
        </w:tc>
        <w:tc>
          <w:tcPr>
            <w:tcW w:w="2650" w:type="dxa"/>
            <w:tcBorders>
              <w:right w:val="single" w:sz="12" w:space="0" w:color="auto"/>
            </w:tcBorders>
            <w:vAlign w:val="center"/>
          </w:tcPr>
          <w:p w14:paraId="161BB50F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16EB3B7C" w14:textId="77777777" w:rsidTr="00B9406D">
        <w:trPr>
          <w:trHeight w:val="209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027961F2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寄付金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14:paraId="05AF3F55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1D5F1F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保険料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6FE6C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4997909D" w14:textId="77777777" w:rsidTr="00B9406D">
        <w:trPr>
          <w:cantSplit/>
          <w:trHeight w:val="27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955AF64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14:paraId="47367F62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C1B1EA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31347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44470FAC" w14:textId="77777777" w:rsidTr="00B9406D">
        <w:trPr>
          <w:cantSplit/>
          <w:trHeight w:val="240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5693C0C2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B37F5C">
              <w:rPr>
                <w:rFonts w:asciiTheme="minorEastAsia" w:hAnsiTheme="minorEastAsia" w:hint="eastAsia"/>
              </w:rPr>
              <w:t>前年度繰越金</w:t>
            </w: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14:paraId="7D56B7A0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CF7D93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11B09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4A0D984B" w14:textId="77777777" w:rsidTr="00B9406D">
        <w:trPr>
          <w:cantSplit/>
          <w:trHeight w:val="307"/>
        </w:trPr>
        <w:tc>
          <w:tcPr>
            <w:tcW w:w="2966" w:type="dxa"/>
            <w:tcBorders>
              <w:left w:val="single" w:sz="12" w:space="0" w:color="auto"/>
            </w:tcBorders>
            <w:vAlign w:val="center"/>
          </w:tcPr>
          <w:p w14:paraId="75311D83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05" w:type="dxa"/>
            <w:tcBorders>
              <w:right w:val="double" w:sz="4" w:space="0" w:color="auto"/>
            </w:tcBorders>
            <w:vAlign w:val="center"/>
          </w:tcPr>
          <w:p w14:paraId="7846173C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F64153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4CF9E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7657C6DB" w14:textId="77777777" w:rsidTr="00B9406D">
        <w:trPr>
          <w:cantSplit/>
          <w:trHeight w:val="292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8626C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F046F4D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82E9AF1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CB57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  <w:tr w:rsidR="00841205" w:rsidRPr="00863659" w14:paraId="09EC0423" w14:textId="77777777" w:rsidTr="00B9406D">
        <w:trPr>
          <w:cantSplit/>
          <w:trHeight w:val="381"/>
        </w:trPr>
        <w:tc>
          <w:tcPr>
            <w:tcW w:w="477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74C250" w14:textId="77777777" w:rsidR="00841205" w:rsidRPr="00863659" w:rsidRDefault="00841205" w:rsidP="00B9406D">
            <w:pPr>
              <w:jc w:val="center"/>
              <w:rPr>
                <w:rFonts w:asciiTheme="minorEastAsia" w:hAnsiTheme="minorEastAsia"/>
              </w:rPr>
            </w:pPr>
            <w:r w:rsidRPr="00863659">
              <w:rPr>
                <w:rFonts w:asciiTheme="minorEastAsia" w:hAnsiTheme="minorEastAsia" w:hint="eastAsia"/>
              </w:rPr>
              <w:t>収入支出差引残額</w:t>
            </w:r>
          </w:p>
        </w:tc>
        <w:tc>
          <w:tcPr>
            <w:tcW w:w="45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F2931" w14:textId="77777777" w:rsidR="00841205" w:rsidRPr="00863659" w:rsidRDefault="00841205" w:rsidP="00B9406D">
            <w:pPr>
              <w:rPr>
                <w:rFonts w:asciiTheme="minorEastAsia" w:hAnsiTheme="minorEastAsia"/>
              </w:rPr>
            </w:pPr>
          </w:p>
        </w:tc>
      </w:tr>
    </w:tbl>
    <w:p w14:paraId="3E676332" w14:textId="77777777" w:rsidR="00841205" w:rsidRPr="00863659" w:rsidRDefault="00841205" w:rsidP="00841205">
      <w:pPr>
        <w:jc w:val="right"/>
        <w:rPr>
          <w:rFonts w:asciiTheme="minorEastAsia" w:hAnsiTheme="minorEastAsia"/>
        </w:rPr>
      </w:pPr>
      <w:r w:rsidRPr="00863659">
        <w:rPr>
          <w:rFonts w:asciiTheme="minorEastAsia" w:hAnsiTheme="minorEastAsia" w:hint="eastAsia"/>
        </w:rPr>
        <w:t xml:space="preserve">　　　</w:t>
      </w:r>
      <w:r w:rsidRPr="00863659">
        <w:rPr>
          <w:rFonts w:asciiTheme="minorEastAsia" w:hAnsiTheme="minorEastAsia" w:hint="eastAsia"/>
          <w:sz w:val="20"/>
        </w:rPr>
        <w:t>※支出明細のわかるもの(領収書等)を添付してください。</w:t>
      </w:r>
    </w:p>
    <w:p w14:paraId="1F553CA6" w14:textId="77777777" w:rsidR="0052544B" w:rsidRPr="00841205" w:rsidRDefault="0052544B" w:rsidP="00863659">
      <w:pPr>
        <w:spacing w:line="40" w:lineRule="exact"/>
        <w:rPr>
          <w:rFonts w:asciiTheme="minorEastAsia" w:hAnsiTheme="minorEastAsia"/>
          <w:sz w:val="28"/>
        </w:rPr>
      </w:pPr>
    </w:p>
    <w:sectPr w:rsidR="0052544B" w:rsidRPr="00841205" w:rsidSect="001475F6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CFB1" w14:textId="77777777" w:rsidR="00036A11" w:rsidRDefault="00036A11" w:rsidP="00CD4BAF">
      <w:r>
        <w:separator/>
      </w:r>
    </w:p>
  </w:endnote>
  <w:endnote w:type="continuationSeparator" w:id="0">
    <w:p w14:paraId="7B622EC3" w14:textId="77777777" w:rsidR="00036A11" w:rsidRDefault="00036A11" w:rsidP="00CD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ACCDB" w14:textId="77777777" w:rsidR="00036A11" w:rsidRDefault="00036A11" w:rsidP="00CD4BAF">
      <w:r>
        <w:separator/>
      </w:r>
    </w:p>
  </w:footnote>
  <w:footnote w:type="continuationSeparator" w:id="0">
    <w:p w14:paraId="12D07955" w14:textId="77777777" w:rsidR="00036A11" w:rsidRDefault="00036A11" w:rsidP="00CD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6E6"/>
    <w:multiLevelType w:val="hybridMultilevel"/>
    <w:tmpl w:val="B8506536"/>
    <w:lvl w:ilvl="0" w:tplc="0A501EAA">
      <w:start w:val="1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6"/>
    <w:rsid w:val="00023078"/>
    <w:rsid w:val="00036997"/>
    <w:rsid w:val="00036A11"/>
    <w:rsid w:val="000860D9"/>
    <w:rsid w:val="000930CF"/>
    <w:rsid w:val="00097A06"/>
    <w:rsid w:val="000B4F0D"/>
    <w:rsid w:val="000D07C4"/>
    <w:rsid w:val="000E0D9C"/>
    <w:rsid w:val="00103CD1"/>
    <w:rsid w:val="0011606D"/>
    <w:rsid w:val="00125CCB"/>
    <w:rsid w:val="001300A6"/>
    <w:rsid w:val="00134632"/>
    <w:rsid w:val="001475F6"/>
    <w:rsid w:val="00156D4E"/>
    <w:rsid w:val="0016516C"/>
    <w:rsid w:val="001B3803"/>
    <w:rsid w:val="001B6F3F"/>
    <w:rsid w:val="001D012F"/>
    <w:rsid w:val="001E0D7D"/>
    <w:rsid w:val="001E6043"/>
    <w:rsid w:val="001F17D1"/>
    <w:rsid w:val="00253ECE"/>
    <w:rsid w:val="00322AE3"/>
    <w:rsid w:val="003301A2"/>
    <w:rsid w:val="00347ED1"/>
    <w:rsid w:val="003C6893"/>
    <w:rsid w:val="003D6B25"/>
    <w:rsid w:val="00412DE4"/>
    <w:rsid w:val="00413ACB"/>
    <w:rsid w:val="00474B67"/>
    <w:rsid w:val="004C0A73"/>
    <w:rsid w:val="0050227A"/>
    <w:rsid w:val="0052544B"/>
    <w:rsid w:val="005D1C5C"/>
    <w:rsid w:val="00635653"/>
    <w:rsid w:val="0066278E"/>
    <w:rsid w:val="00714642"/>
    <w:rsid w:val="00715487"/>
    <w:rsid w:val="00727869"/>
    <w:rsid w:val="00770290"/>
    <w:rsid w:val="007F11D1"/>
    <w:rsid w:val="007F484D"/>
    <w:rsid w:val="008162E5"/>
    <w:rsid w:val="00837B4A"/>
    <w:rsid w:val="00841205"/>
    <w:rsid w:val="008568AD"/>
    <w:rsid w:val="00863659"/>
    <w:rsid w:val="0088114D"/>
    <w:rsid w:val="0091479B"/>
    <w:rsid w:val="009368F3"/>
    <w:rsid w:val="0095594A"/>
    <w:rsid w:val="00975743"/>
    <w:rsid w:val="009842EE"/>
    <w:rsid w:val="00991840"/>
    <w:rsid w:val="009D2F70"/>
    <w:rsid w:val="00A10F92"/>
    <w:rsid w:val="00A20073"/>
    <w:rsid w:val="00A62095"/>
    <w:rsid w:val="00A62454"/>
    <w:rsid w:val="00A87B4E"/>
    <w:rsid w:val="00AB5CF8"/>
    <w:rsid w:val="00AB63D1"/>
    <w:rsid w:val="00AC28D7"/>
    <w:rsid w:val="00AF3D50"/>
    <w:rsid w:val="00B039AF"/>
    <w:rsid w:val="00B37F5C"/>
    <w:rsid w:val="00B4629F"/>
    <w:rsid w:val="00B6372B"/>
    <w:rsid w:val="00B956DF"/>
    <w:rsid w:val="00B9638D"/>
    <w:rsid w:val="00BB5271"/>
    <w:rsid w:val="00BE320D"/>
    <w:rsid w:val="00BF4F3A"/>
    <w:rsid w:val="00C049FC"/>
    <w:rsid w:val="00C246A8"/>
    <w:rsid w:val="00C34B47"/>
    <w:rsid w:val="00C8705F"/>
    <w:rsid w:val="00C9533B"/>
    <w:rsid w:val="00CB23F7"/>
    <w:rsid w:val="00CC619D"/>
    <w:rsid w:val="00CD4BAF"/>
    <w:rsid w:val="00D032C8"/>
    <w:rsid w:val="00D122A5"/>
    <w:rsid w:val="00D95014"/>
    <w:rsid w:val="00DB3ACB"/>
    <w:rsid w:val="00E110E4"/>
    <w:rsid w:val="00E31E2B"/>
    <w:rsid w:val="00E57B9C"/>
    <w:rsid w:val="00E754B1"/>
    <w:rsid w:val="00E95665"/>
    <w:rsid w:val="00EA6C57"/>
    <w:rsid w:val="00ED52BD"/>
    <w:rsid w:val="00F43B7F"/>
    <w:rsid w:val="00FB24D4"/>
    <w:rsid w:val="00FC2DF1"/>
    <w:rsid w:val="00FC5736"/>
    <w:rsid w:val="00FE23EE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23C6F0A"/>
  <w15:docId w15:val="{51FA9C57-8CFC-453B-934E-6B7019AA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484D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BAF"/>
  </w:style>
  <w:style w:type="paragraph" w:styleId="a6">
    <w:name w:val="footer"/>
    <w:basedOn w:val="a"/>
    <w:link w:val="a7"/>
    <w:uiPriority w:val="99"/>
    <w:unhideWhenUsed/>
    <w:rsid w:val="00CD4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BAF"/>
  </w:style>
  <w:style w:type="table" w:styleId="a8">
    <w:name w:val="Table Grid"/>
    <w:basedOn w:val="a1"/>
    <w:uiPriority w:val="59"/>
    <w:rsid w:val="00C3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463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6516C"/>
    <w:pPr>
      <w:jc w:val="center"/>
    </w:pPr>
    <w:rPr>
      <w:rFonts w:ascii="HG明朝B" w:eastAsia="HG明朝B"/>
      <w:sz w:val="24"/>
    </w:rPr>
  </w:style>
  <w:style w:type="character" w:customStyle="1" w:styleId="ab">
    <w:name w:val="記 (文字)"/>
    <w:basedOn w:val="a0"/>
    <w:link w:val="aa"/>
    <w:uiPriority w:val="99"/>
    <w:rsid w:val="0016516C"/>
    <w:rPr>
      <w:rFonts w:ascii="HG明朝B" w:eastAsia="HG明朝B"/>
      <w:sz w:val="24"/>
    </w:rPr>
  </w:style>
  <w:style w:type="paragraph" w:styleId="ac">
    <w:name w:val="Closing"/>
    <w:basedOn w:val="a"/>
    <w:link w:val="ad"/>
    <w:uiPriority w:val="99"/>
    <w:unhideWhenUsed/>
    <w:rsid w:val="0016516C"/>
    <w:pPr>
      <w:jc w:val="right"/>
    </w:pPr>
    <w:rPr>
      <w:rFonts w:ascii="HG明朝B" w:eastAsia="HG明朝B"/>
      <w:sz w:val="24"/>
    </w:rPr>
  </w:style>
  <w:style w:type="character" w:customStyle="1" w:styleId="ad">
    <w:name w:val="結語 (文字)"/>
    <w:basedOn w:val="a0"/>
    <w:link w:val="ac"/>
    <w:uiPriority w:val="99"/>
    <w:rsid w:val="0016516C"/>
    <w:rPr>
      <w:rFonts w:ascii="HG明朝B" w:eastAsia="HG明朝B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6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yo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2997-37C4-4592-9BC7-4DAD17CC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118</TotalTime>
  <Pages>5</Pages>
  <Words>1830</Words>
  <Characters>1166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</dc:creator>
  <cp:lastModifiedBy>USER</cp:lastModifiedBy>
  <cp:revision>31</cp:revision>
  <cp:lastPrinted>2023-02-02T07:46:00Z</cp:lastPrinted>
  <dcterms:created xsi:type="dcterms:W3CDTF">2011-04-18T23:51:00Z</dcterms:created>
  <dcterms:modified xsi:type="dcterms:W3CDTF">2023-02-06T05:12:00Z</dcterms:modified>
</cp:coreProperties>
</file>